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9F77D" w14:textId="77777777" w:rsidR="00DE0382" w:rsidRPr="001558ED" w:rsidRDefault="001558ED" w:rsidP="001B0D46">
      <w:pPr>
        <w:jc w:val="center"/>
        <w:rPr>
          <w:sz w:val="36"/>
          <w:szCs w:val="36"/>
        </w:rPr>
      </w:pPr>
      <w:r w:rsidRPr="001558ED">
        <w:rPr>
          <w:sz w:val="36"/>
          <w:szCs w:val="36"/>
        </w:rPr>
        <w:t xml:space="preserve">Bear Valley </w:t>
      </w:r>
      <w:r w:rsidR="005E0933" w:rsidRPr="001558ED">
        <w:rPr>
          <w:sz w:val="36"/>
          <w:szCs w:val="36"/>
        </w:rPr>
        <w:t>Indian Valley Fire Prote</w:t>
      </w:r>
      <w:r w:rsidR="00AD5B6D" w:rsidRPr="001558ED">
        <w:rPr>
          <w:sz w:val="36"/>
          <w:szCs w:val="36"/>
        </w:rPr>
        <w:t>c</w:t>
      </w:r>
      <w:r w:rsidR="005E0933" w:rsidRPr="001558ED">
        <w:rPr>
          <w:sz w:val="36"/>
          <w:szCs w:val="36"/>
        </w:rPr>
        <w:t>tion District</w:t>
      </w:r>
    </w:p>
    <w:p w14:paraId="12C83414" w14:textId="77777777" w:rsidR="00AD5B6D" w:rsidRPr="001558ED" w:rsidRDefault="001558ED" w:rsidP="001558ED">
      <w:pPr>
        <w:jc w:val="center"/>
      </w:pPr>
      <w:r>
        <w:t xml:space="preserve">Location at </w:t>
      </w:r>
      <w:r w:rsidRPr="001558ED">
        <w:t>5122 E. Park Road, Stonyford, CA  95979</w:t>
      </w:r>
    </w:p>
    <w:p w14:paraId="2582A98D" w14:textId="77777777" w:rsidR="00AD5B6D" w:rsidRPr="001558ED" w:rsidRDefault="00AD5B6D" w:rsidP="001B0D46">
      <w:pPr>
        <w:jc w:val="center"/>
        <w:rPr>
          <w:sz w:val="32"/>
          <w:szCs w:val="32"/>
        </w:rPr>
      </w:pPr>
      <w:r w:rsidRPr="001558ED">
        <w:rPr>
          <w:sz w:val="32"/>
          <w:szCs w:val="32"/>
        </w:rPr>
        <w:t xml:space="preserve">Minutes </w:t>
      </w:r>
      <w:r w:rsidR="00F501A4" w:rsidRPr="001558ED">
        <w:rPr>
          <w:sz w:val="32"/>
          <w:szCs w:val="32"/>
        </w:rPr>
        <w:t>for the Board of Direct</w:t>
      </w:r>
      <w:r w:rsidR="000A4AF2" w:rsidRPr="001558ED">
        <w:rPr>
          <w:sz w:val="32"/>
          <w:szCs w:val="32"/>
        </w:rPr>
        <w:t>ors Meeting</w:t>
      </w:r>
      <w:r w:rsidR="001C5198" w:rsidRPr="001558ED">
        <w:rPr>
          <w:sz w:val="32"/>
          <w:szCs w:val="32"/>
        </w:rPr>
        <w:t xml:space="preserve"> on</w:t>
      </w:r>
      <w:r w:rsidR="00A17508">
        <w:rPr>
          <w:sz w:val="32"/>
          <w:szCs w:val="32"/>
        </w:rPr>
        <w:t xml:space="preserve"> 8/20/24</w:t>
      </w:r>
    </w:p>
    <w:p w14:paraId="20AF483D" w14:textId="77777777" w:rsidR="000015E7" w:rsidRDefault="000015E7" w:rsidP="001558ED">
      <w:pPr>
        <w:rPr>
          <w:sz w:val="28"/>
          <w:szCs w:val="28"/>
        </w:rPr>
      </w:pPr>
    </w:p>
    <w:p w14:paraId="7F73009B" w14:textId="77777777" w:rsidR="008424FC" w:rsidRDefault="00F60675" w:rsidP="00EE6EDD">
      <w:pPr>
        <w:rPr>
          <w:sz w:val="28"/>
          <w:szCs w:val="28"/>
        </w:rPr>
      </w:pPr>
      <w:r>
        <w:rPr>
          <w:sz w:val="28"/>
          <w:szCs w:val="28"/>
        </w:rPr>
        <w:t>1:  Call to Order at</w:t>
      </w:r>
      <w:r w:rsidR="001C5198">
        <w:rPr>
          <w:sz w:val="28"/>
          <w:szCs w:val="28"/>
        </w:rPr>
        <w:t>:</w:t>
      </w:r>
      <w:r w:rsidR="00FF3A28">
        <w:rPr>
          <w:sz w:val="28"/>
          <w:szCs w:val="28"/>
        </w:rPr>
        <w:t xml:space="preserve"> </w:t>
      </w:r>
      <w:r w:rsidR="00A17508">
        <w:rPr>
          <w:sz w:val="28"/>
          <w:szCs w:val="28"/>
        </w:rPr>
        <w:t xml:space="preserve"> 4:40 special meeting</w:t>
      </w:r>
    </w:p>
    <w:p w14:paraId="79EB4034" w14:textId="77777777" w:rsidR="001558ED" w:rsidRDefault="001558ED" w:rsidP="00EE6EDD">
      <w:pPr>
        <w:rPr>
          <w:sz w:val="28"/>
          <w:szCs w:val="28"/>
        </w:rPr>
      </w:pPr>
    </w:p>
    <w:p w14:paraId="510AFB82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>2: Roll Call:</w:t>
      </w:r>
    </w:p>
    <w:p w14:paraId="2D5F845E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Kaplan:</w:t>
      </w:r>
      <w:r w:rsidR="00A17508">
        <w:rPr>
          <w:sz w:val="28"/>
          <w:szCs w:val="28"/>
        </w:rPr>
        <w:t xml:space="preserve"> absent</w:t>
      </w:r>
    </w:p>
    <w:p w14:paraId="4465D155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Whitney:</w:t>
      </w:r>
      <w:r w:rsidR="00A17508">
        <w:rPr>
          <w:sz w:val="28"/>
          <w:szCs w:val="28"/>
        </w:rPr>
        <w:t xml:space="preserve"> Present</w:t>
      </w:r>
    </w:p>
    <w:p w14:paraId="111C72CA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Evans:</w:t>
      </w:r>
      <w:r w:rsidR="00A17508">
        <w:rPr>
          <w:sz w:val="28"/>
          <w:szCs w:val="28"/>
        </w:rPr>
        <w:t xml:space="preserve"> Absent</w:t>
      </w:r>
    </w:p>
    <w:p w14:paraId="0B6C58BF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Elliott:</w:t>
      </w:r>
      <w:r w:rsidR="00A17508">
        <w:rPr>
          <w:sz w:val="28"/>
          <w:szCs w:val="28"/>
        </w:rPr>
        <w:t xml:space="preserve"> Present</w:t>
      </w:r>
    </w:p>
    <w:p w14:paraId="5695550D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Pendell:</w:t>
      </w:r>
      <w:r w:rsidR="00A17508">
        <w:rPr>
          <w:sz w:val="28"/>
          <w:szCs w:val="28"/>
        </w:rPr>
        <w:t xml:space="preserve"> present</w:t>
      </w:r>
    </w:p>
    <w:p w14:paraId="39ECC05F" w14:textId="77777777" w:rsidR="001558ED" w:rsidRDefault="001558ED" w:rsidP="00EE6EDD">
      <w:pPr>
        <w:rPr>
          <w:sz w:val="28"/>
          <w:szCs w:val="28"/>
        </w:rPr>
      </w:pPr>
    </w:p>
    <w:p w14:paraId="4A9CBE86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>3: Approval of Agenda:</w:t>
      </w:r>
    </w:p>
    <w:p w14:paraId="7A45F57D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Motion:</w:t>
      </w:r>
      <w:r w:rsidR="00A17508">
        <w:rPr>
          <w:sz w:val="28"/>
          <w:szCs w:val="28"/>
        </w:rPr>
        <w:t xml:space="preserve"> Whitney</w:t>
      </w:r>
    </w:p>
    <w:p w14:paraId="68E7C24E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Second:</w:t>
      </w:r>
      <w:r w:rsidR="00A17508">
        <w:rPr>
          <w:sz w:val="28"/>
          <w:szCs w:val="28"/>
        </w:rPr>
        <w:t xml:space="preserve"> Elliott</w:t>
      </w:r>
    </w:p>
    <w:p w14:paraId="1E161AF5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Result:</w:t>
      </w:r>
      <w:r w:rsidR="00A17508">
        <w:rPr>
          <w:sz w:val="28"/>
          <w:szCs w:val="28"/>
        </w:rPr>
        <w:t xml:space="preserve"> passed</w:t>
      </w:r>
    </w:p>
    <w:p w14:paraId="5114DCB4" w14:textId="77777777" w:rsidR="001558ED" w:rsidRDefault="001558ED" w:rsidP="00EE6EDD">
      <w:pPr>
        <w:rPr>
          <w:sz w:val="28"/>
          <w:szCs w:val="28"/>
        </w:rPr>
      </w:pPr>
    </w:p>
    <w:p w14:paraId="2863CBF8" w14:textId="77777777" w:rsidR="001558ED" w:rsidRDefault="001558ED" w:rsidP="001558ED">
      <w:pPr>
        <w:rPr>
          <w:sz w:val="28"/>
          <w:szCs w:val="28"/>
        </w:rPr>
      </w:pPr>
      <w:r>
        <w:rPr>
          <w:sz w:val="28"/>
          <w:szCs w:val="28"/>
        </w:rPr>
        <w:t xml:space="preserve">4:  Period of Public comment:  </w:t>
      </w:r>
      <w:r w:rsidR="00A17508">
        <w:rPr>
          <w:sz w:val="28"/>
          <w:szCs w:val="28"/>
        </w:rPr>
        <w:t>None</w:t>
      </w:r>
    </w:p>
    <w:p w14:paraId="1794B61F" w14:textId="77777777" w:rsidR="0057214C" w:rsidRDefault="0057214C" w:rsidP="00EE6EDD">
      <w:pPr>
        <w:rPr>
          <w:sz w:val="28"/>
          <w:szCs w:val="28"/>
        </w:rPr>
      </w:pPr>
    </w:p>
    <w:p w14:paraId="3F1B929C" w14:textId="77777777" w:rsidR="00091CF7" w:rsidRDefault="00A17508" w:rsidP="00EE6EDD">
      <w:pPr>
        <w:rPr>
          <w:sz w:val="28"/>
          <w:szCs w:val="28"/>
        </w:rPr>
      </w:pPr>
      <w:r>
        <w:rPr>
          <w:sz w:val="28"/>
          <w:szCs w:val="28"/>
        </w:rPr>
        <w:t>Met with Tim Moss online.  Went over where we go from here.  Work on procedures.  Continue to issue policies.  Will meet with Tim one more time.</w:t>
      </w:r>
    </w:p>
    <w:p w14:paraId="1FD4523A" w14:textId="77777777" w:rsidR="00A17508" w:rsidRDefault="00A17508" w:rsidP="00EE6EDD">
      <w:pPr>
        <w:rPr>
          <w:sz w:val="28"/>
          <w:szCs w:val="28"/>
        </w:rPr>
      </w:pPr>
    </w:p>
    <w:p w14:paraId="2F632F99" w14:textId="77777777" w:rsidR="00A17508" w:rsidRDefault="00A17508" w:rsidP="00EE6EDD">
      <w:pPr>
        <w:rPr>
          <w:sz w:val="28"/>
          <w:szCs w:val="28"/>
        </w:rPr>
      </w:pPr>
      <w:r>
        <w:rPr>
          <w:sz w:val="28"/>
          <w:szCs w:val="28"/>
        </w:rPr>
        <w:t>Public comment for closed session:  None</w:t>
      </w:r>
    </w:p>
    <w:p w14:paraId="0B25C0B9" w14:textId="77777777" w:rsidR="00A17508" w:rsidRDefault="00A17508" w:rsidP="00EE6EDD">
      <w:pPr>
        <w:rPr>
          <w:sz w:val="28"/>
          <w:szCs w:val="28"/>
        </w:rPr>
      </w:pPr>
    </w:p>
    <w:p w14:paraId="425F3F44" w14:textId="77777777" w:rsidR="00091CF7" w:rsidRDefault="00091CF7" w:rsidP="00EE6EDD">
      <w:pPr>
        <w:rPr>
          <w:sz w:val="28"/>
          <w:szCs w:val="28"/>
        </w:rPr>
      </w:pPr>
      <w:r>
        <w:rPr>
          <w:sz w:val="28"/>
          <w:szCs w:val="28"/>
        </w:rPr>
        <w:t>Adjourn to Closed Session, Time:</w:t>
      </w:r>
      <w:r w:rsidR="00A17508">
        <w:rPr>
          <w:sz w:val="28"/>
          <w:szCs w:val="28"/>
        </w:rPr>
        <w:t xml:space="preserve"> 5:45</w:t>
      </w:r>
    </w:p>
    <w:p w14:paraId="5B0AE72C" w14:textId="77777777" w:rsidR="00091CF7" w:rsidRDefault="00091CF7" w:rsidP="00EE6EDD">
      <w:pPr>
        <w:rPr>
          <w:sz w:val="28"/>
          <w:szCs w:val="28"/>
        </w:rPr>
      </w:pPr>
    </w:p>
    <w:p w14:paraId="4C536A29" w14:textId="77777777" w:rsidR="00091CF7" w:rsidRDefault="00091CF7" w:rsidP="00EE6EDD">
      <w:pPr>
        <w:rPr>
          <w:sz w:val="28"/>
          <w:szCs w:val="28"/>
        </w:rPr>
      </w:pPr>
      <w:r>
        <w:rPr>
          <w:sz w:val="28"/>
          <w:szCs w:val="28"/>
        </w:rPr>
        <w:t>Reconvened to Open Session, Time:</w:t>
      </w:r>
      <w:r w:rsidR="00A17508">
        <w:rPr>
          <w:sz w:val="28"/>
          <w:szCs w:val="28"/>
        </w:rPr>
        <w:t xml:space="preserve"> 5:46</w:t>
      </w:r>
    </w:p>
    <w:p w14:paraId="371C854E" w14:textId="77777777" w:rsidR="00091CF7" w:rsidRDefault="00091CF7" w:rsidP="00EE6EDD">
      <w:pPr>
        <w:rPr>
          <w:sz w:val="28"/>
          <w:szCs w:val="28"/>
        </w:rPr>
      </w:pPr>
    </w:p>
    <w:p w14:paraId="5C32D614" w14:textId="77777777" w:rsidR="00091CF7" w:rsidRDefault="00091CF7" w:rsidP="00EE6EDD">
      <w:pPr>
        <w:rPr>
          <w:sz w:val="28"/>
          <w:szCs w:val="28"/>
        </w:rPr>
      </w:pPr>
      <w:r>
        <w:rPr>
          <w:sz w:val="28"/>
          <w:szCs w:val="28"/>
        </w:rPr>
        <w:t>Report on Closed session:</w:t>
      </w:r>
      <w:r w:rsidR="00A17508">
        <w:rPr>
          <w:sz w:val="28"/>
          <w:szCs w:val="28"/>
        </w:rPr>
        <w:t xml:space="preserve"> No action</w:t>
      </w:r>
    </w:p>
    <w:p w14:paraId="254BA7D1" w14:textId="77777777" w:rsidR="00B83C9D" w:rsidRDefault="00B83C9D" w:rsidP="00EE6EDD">
      <w:pPr>
        <w:rPr>
          <w:sz w:val="28"/>
          <w:szCs w:val="28"/>
        </w:rPr>
      </w:pPr>
    </w:p>
    <w:p w14:paraId="6271BBA4" w14:textId="77777777" w:rsidR="00B83C9D" w:rsidRDefault="001C5198" w:rsidP="00EE6EDD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9C6484">
        <w:rPr>
          <w:sz w:val="28"/>
          <w:szCs w:val="28"/>
        </w:rPr>
        <w:t>:</w:t>
      </w:r>
      <w:r w:rsidR="00091CF7">
        <w:rPr>
          <w:sz w:val="28"/>
          <w:szCs w:val="28"/>
        </w:rPr>
        <w:t xml:space="preserve">  Next meeting:</w:t>
      </w:r>
      <w:r w:rsidR="00A17508">
        <w:rPr>
          <w:sz w:val="28"/>
          <w:szCs w:val="28"/>
        </w:rPr>
        <w:t xml:space="preserve"> 9/10/24</w:t>
      </w:r>
    </w:p>
    <w:p w14:paraId="40385DB1" w14:textId="77777777" w:rsidR="00091CF7" w:rsidRDefault="00091CF7" w:rsidP="00EE6EDD">
      <w:pPr>
        <w:rPr>
          <w:sz w:val="28"/>
          <w:szCs w:val="28"/>
        </w:rPr>
      </w:pPr>
    </w:p>
    <w:p w14:paraId="4D6F2458" w14:textId="77777777" w:rsidR="00091CF7" w:rsidRDefault="00091CF7" w:rsidP="00EE6EDD">
      <w:pPr>
        <w:rPr>
          <w:sz w:val="28"/>
          <w:szCs w:val="28"/>
        </w:rPr>
      </w:pPr>
      <w:r>
        <w:rPr>
          <w:sz w:val="28"/>
          <w:szCs w:val="28"/>
        </w:rPr>
        <w:t>Motion to adjourn:</w:t>
      </w:r>
      <w:r w:rsidR="00A17508">
        <w:rPr>
          <w:sz w:val="28"/>
          <w:szCs w:val="28"/>
        </w:rPr>
        <w:t xml:space="preserve"> Elliott</w:t>
      </w:r>
    </w:p>
    <w:p w14:paraId="3BD22407" w14:textId="77777777" w:rsidR="00091CF7" w:rsidRDefault="00091CF7" w:rsidP="00EE6EDD">
      <w:pPr>
        <w:rPr>
          <w:sz w:val="28"/>
          <w:szCs w:val="28"/>
        </w:rPr>
      </w:pPr>
      <w:r>
        <w:rPr>
          <w:sz w:val="28"/>
          <w:szCs w:val="28"/>
        </w:rPr>
        <w:t>Second:</w:t>
      </w:r>
      <w:r w:rsidR="00A17508">
        <w:rPr>
          <w:sz w:val="28"/>
          <w:szCs w:val="28"/>
        </w:rPr>
        <w:t xml:space="preserve"> Whitney</w:t>
      </w:r>
    </w:p>
    <w:p w14:paraId="07BCF524" w14:textId="77777777" w:rsidR="00091CF7" w:rsidRDefault="00F5220A" w:rsidP="00EE6EDD">
      <w:pPr>
        <w:rPr>
          <w:sz w:val="28"/>
          <w:szCs w:val="28"/>
        </w:rPr>
      </w:pPr>
      <w:r>
        <w:rPr>
          <w:sz w:val="28"/>
          <w:szCs w:val="28"/>
        </w:rPr>
        <w:t>Res</w:t>
      </w:r>
      <w:r w:rsidR="00091CF7">
        <w:rPr>
          <w:sz w:val="28"/>
          <w:szCs w:val="28"/>
        </w:rPr>
        <w:t>ult:</w:t>
      </w:r>
      <w:r w:rsidR="00A17508">
        <w:rPr>
          <w:sz w:val="28"/>
          <w:szCs w:val="28"/>
        </w:rPr>
        <w:t xml:space="preserve"> passed</w:t>
      </w:r>
    </w:p>
    <w:p w14:paraId="77151C53" w14:textId="77777777" w:rsidR="002C3415" w:rsidRDefault="002C3415" w:rsidP="00EE6EDD">
      <w:pPr>
        <w:rPr>
          <w:sz w:val="28"/>
          <w:szCs w:val="28"/>
        </w:rPr>
      </w:pPr>
    </w:p>
    <w:p w14:paraId="7FEC8978" w14:textId="77777777" w:rsidR="002C3415" w:rsidRDefault="001C5198" w:rsidP="00EE6EDD">
      <w:pPr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B6758B">
        <w:rPr>
          <w:sz w:val="28"/>
          <w:szCs w:val="28"/>
        </w:rPr>
        <w:t xml:space="preserve">:  Adjourn @ </w:t>
      </w:r>
      <w:r w:rsidR="00A17508">
        <w:rPr>
          <w:sz w:val="28"/>
          <w:szCs w:val="28"/>
        </w:rPr>
        <w:t>5:45</w:t>
      </w:r>
      <w:bookmarkStart w:id="0" w:name="_GoBack"/>
      <w:bookmarkEnd w:id="0"/>
    </w:p>
    <w:p w14:paraId="3062C166" w14:textId="77777777" w:rsidR="00A55947" w:rsidRPr="00EE5E01" w:rsidRDefault="00A55947" w:rsidP="00EE6EDD">
      <w:pPr>
        <w:rPr>
          <w:sz w:val="28"/>
          <w:szCs w:val="28"/>
        </w:rPr>
      </w:pPr>
    </w:p>
    <w:p w14:paraId="57A222D2" w14:textId="77777777" w:rsidR="000015E7" w:rsidRPr="00EE5E01" w:rsidRDefault="000015E7" w:rsidP="001B0D46">
      <w:pPr>
        <w:jc w:val="center"/>
        <w:rPr>
          <w:sz w:val="28"/>
          <w:szCs w:val="28"/>
        </w:rPr>
      </w:pPr>
    </w:p>
    <w:sectPr w:rsidR="000015E7" w:rsidRPr="00EE5E01" w:rsidSect="00821EB7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53F62" w14:textId="77777777" w:rsidR="004A6630" w:rsidRDefault="004A6630" w:rsidP="001558ED">
      <w:r>
        <w:separator/>
      </w:r>
    </w:p>
  </w:endnote>
  <w:endnote w:type="continuationSeparator" w:id="0">
    <w:p w14:paraId="7198D230" w14:textId="77777777" w:rsidR="004A6630" w:rsidRDefault="004A6630" w:rsidP="0015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0DD42" w14:textId="77777777" w:rsidR="00091CF7" w:rsidRDefault="00091CF7" w:rsidP="0098110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84EDF0" w14:textId="77777777" w:rsidR="00091CF7" w:rsidRDefault="00091CF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CE045" w14:textId="77777777" w:rsidR="00091CF7" w:rsidRDefault="00091CF7" w:rsidP="0098110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663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64A25D" w14:textId="77777777" w:rsidR="00091CF7" w:rsidRDefault="00091CF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C1003" w14:textId="77777777" w:rsidR="004A6630" w:rsidRDefault="004A6630" w:rsidP="001558ED">
      <w:r>
        <w:separator/>
      </w:r>
    </w:p>
  </w:footnote>
  <w:footnote w:type="continuationSeparator" w:id="0">
    <w:p w14:paraId="2EE1235E" w14:textId="77777777" w:rsidR="004A6630" w:rsidRDefault="004A6630" w:rsidP="001558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BFBE9" w14:textId="77777777" w:rsidR="001558ED" w:rsidRDefault="001558ED" w:rsidP="001558ED">
    <w:pPr>
      <w:pStyle w:val="Header"/>
      <w:jc w:val="right"/>
    </w:pPr>
    <w:r>
      <w:t xml:space="preserve">Approved &amp; Released:            .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08"/>
    <w:rsid w:val="000015E7"/>
    <w:rsid w:val="00091CF7"/>
    <w:rsid w:val="000A4AF2"/>
    <w:rsid w:val="000A75E2"/>
    <w:rsid w:val="000D203C"/>
    <w:rsid w:val="001558ED"/>
    <w:rsid w:val="00197869"/>
    <w:rsid w:val="001A5B80"/>
    <w:rsid w:val="001B0D46"/>
    <w:rsid w:val="001C5198"/>
    <w:rsid w:val="001C79D3"/>
    <w:rsid w:val="00292A44"/>
    <w:rsid w:val="002C3415"/>
    <w:rsid w:val="002C393A"/>
    <w:rsid w:val="002E269D"/>
    <w:rsid w:val="00351CEC"/>
    <w:rsid w:val="00396AB2"/>
    <w:rsid w:val="003A2A15"/>
    <w:rsid w:val="004A6630"/>
    <w:rsid w:val="0057214C"/>
    <w:rsid w:val="005E0933"/>
    <w:rsid w:val="006A1324"/>
    <w:rsid w:val="007D28DB"/>
    <w:rsid w:val="00821EB7"/>
    <w:rsid w:val="008424FC"/>
    <w:rsid w:val="00924F13"/>
    <w:rsid w:val="009C6484"/>
    <w:rsid w:val="00A17508"/>
    <w:rsid w:val="00A55947"/>
    <w:rsid w:val="00AD5B6D"/>
    <w:rsid w:val="00AE0C1E"/>
    <w:rsid w:val="00B6758B"/>
    <w:rsid w:val="00B83C9D"/>
    <w:rsid w:val="00C006ED"/>
    <w:rsid w:val="00DC0473"/>
    <w:rsid w:val="00DC057D"/>
    <w:rsid w:val="00EE5E01"/>
    <w:rsid w:val="00EE6EDD"/>
    <w:rsid w:val="00F501A4"/>
    <w:rsid w:val="00F5220A"/>
    <w:rsid w:val="00F60675"/>
    <w:rsid w:val="00FD6AB2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FF9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8ED"/>
  </w:style>
  <w:style w:type="paragraph" w:styleId="Footer">
    <w:name w:val="footer"/>
    <w:basedOn w:val="Normal"/>
    <w:link w:val="FooterChar"/>
    <w:uiPriority w:val="99"/>
    <w:unhideWhenUsed/>
    <w:rsid w:val="00155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8ED"/>
  </w:style>
  <w:style w:type="character" w:styleId="PageNumber">
    <w:name w:val="page number"/>
    <w:basedOn w:val="DefaultParagraphFont"/>
    <w:uiPriority w:val="99"/>
    <w:semiHidden/>
    <w:unhideWhenUsed/>
    <w:rsid w:val="00091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internetuse/Documents/Fire%20Dept%20stuff/Bear%20Valley%20Minutes/BVIVFPD%20Minutes%20Template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BVIVFPD Minutes Template 2024.dotx</Template>
  <TotalTime>8</TotalTime>
  <Pages>2</Pages>
  <Words>123</Words>
  <Characters>704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2024-10-08T21:58:00Z</dcterms:created>
  <dcterms:modified xsi:type="dcterms:W3CDTF">2024-10-08T22:06:00Z</dcterms:modified>
</cp:coreProperties>
</file>