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AEAFF07" w14:textId="77777777" w:rsidR="00DE0382" w:rsidRPr="001558ED" w:rsidRDefault="001558ED" w:rsidP="001B0D46">
      <w:pPr>
        <w:jc w:val="center"/>
        <w:rPr>
          <w:sz w:val="36"/>
          <w:szCs w:val="36"/>
        </w:rPr>
      </w:pPr>
      <w:r w:rsidRPr="001558ED">
        <w:rPr>
          <w:sz w:val="36"/>
          <w:szCs w:val="36"/>
        </w:rPr>
        <w:t xml:space="preserve">Bear Valley </w:t>
      </w:r>
      <w:r w:rsidR="005E0933" w:rsidRPr="001558ED">
        <w:rPr>
          <w:sz w:val="36"/>
          <w:szCs w:val="36"/>
        </w:rPr>
        <w:t>Indian Valley Fire Prote</w:t>
      </w:r>
      <w:r w:rsidR="00AD5B6D" w:rsidRPr="001558ED">
        <w:rPr>
          <w:sz w:val="36"/>
          <w:szCs w:val="36"/>
        </w:rPr>
        <w:t>c</w:t>
      </w:r>
      <w:r w:rsidR="005E0933" w:rsidRPr="001558ED">
        <w:rPr>
          <w:sz w:val="36"/>
          <w:szCs w:val="36"/>
        </w:rPr>
        <w:t>tion District</w:t>
      </w:r>
    </w:p>
    <w:p w14:paraId="7446700E" w14:textId="77777777" w:rsidR="00AD5B6D" w:rsidRPr="001558ED" w:rsidRDefault="001558ED" w:rsidP="001558ED">
      <w:pPr>
        <w:jc w:val="center"/>
      </w:pPr>
      <w:r>
        <w:t xml:space="preserve">Location at </w:t>
      </w:r>
      <w:r w:rsidRPr="001558ED">
        <w:t>5122 E. Park Road, Stonyford, CA  95979</w:t>
      </w:r>
    </w:p>
    <w:p w14:paraId="4D45B1FC" w14:textId="77777777" w:rsidR="00AD5B6D" w:rsidRPr="001558ED" w:rsidRDefault="00AD5B6D" w:rsidP="001B0D46">
      <w:pPr>
        <w:jc w:val="center"/>
        <w:rPr>
          <w:sz w:val="32"/>
          <w:szCs w:val="32"/>
        </w:rPr>
      </w:pPr>
      <w:r w:rsidRPr="001558ED">
        <w:rPr>
          <w:sz w:val="32"/>
          <w:szCs w:val="32"/>
        </w:rPr>
        <w:t xml:space="preserve">Minutes </w:t>
      </w:r>
      <w:r w:rsidR="00F501A4" w:rsidRPr="001558ED">
        <w:rPr>
          <w:sz w:val="32"/>
          <w:szCs w:val="32"/>
        </w:rPr>
        <w:t>for the Board of Direct</w:t>
      </w:r>
      <w:r w:rsidR="000A4AF2" w:rsidRPr="001558ED">
        <w:rPr>
          <w:sz w:val="32"/>
          <w:szCs w:val="32"/>
        </w:rPr>
        <w:t>ors Meeting</w:t>
      </w:r>
      <w:r w:rsidR="001C5198" w:rsidRPr="001558ED">
        <w:rPr>
          <w:sz w:val="32"/>
          <w:szCs w:val="32"/>
        </w:rPr>
        <w:t xml:space="preserve"> on</w:t>
      </w:r>
      <w:r w:rsidR="003F7D34">
        <w:rPr>
          <w:sz w:val="32"/>
          <w:szCs w:val="32"/>
        </w:rPr>
        <w:t xml:space="preserve"> 7/30/24</w:t>
      </w:r>
    </w:p>
    <w:p w14:paraId="05C9F5C7" w14:textId="77777777" w:rsidR="000015E7" w:rsidRDefault="000015E7" w:rsidP="001558ED">
      <w:pPr>
        <w:rPr>
          <w:sz w:val="28"/>
          <w:szCs w:val="28"/>
        </w:rPr>
      </w:pPr>
    </w:p>
    <w:p w14:paraId="2FE695FB" w14:textId="77777777" w:rsidR="008424FC" w:rsidRDefault="00F60675" w:rsidP="00EE6EDD">
      <w:pPr>
        <w:rPr>
          <w:sz w:val="28"/>
          <w:szCs w:val="28"/>
        </w:rPr>
      </w:pPr>
      <w:r>
        <w:rPr>
          <w:sz w:val="28"/>
          <w:szCs w:val="28"/>
        </w:rPr>
        <w:t>1:  Call to Order at</w:t>
      </w:r>
      <w:r w:rsidR="001C5198">
        <w:rPr>
          <w:sz w:val="28"/>
          <w:szCs w:val="28"/>
        </w:rPr>
        <w:t>:</w:t>
      </w:r>
      <w:r w:rsidR="003F7D34">
        <w:rPr>
          <w:sz w:val="28"/>
          <w:szCs w:val="28"/>
        </w:rPr>
        <w:t xml:space="preserve"> 6:04</w:t>
      </w:r>
      <w:r w:rsidR="00FF3A28">
        <w:rPr>
          <w:sz w:val="28"/>
          <w:szCs w:val="28"/>
        </w:rPr>
        <w:t xml:space="preserve"> </w:t>
      </w:r>
      <w:r w:rsidR="003F7D34">
        <w:rPr>
          <w:sz w:val="28"/>
          <w:szCs w:val="28"/>
        </w:rPr>
        <w:t xml:space="preserve"> Special Meeting</w:t>
      </w:r>
      <w:bookmarkStart w:id="0" w:name="_GoBack"/>
      <w:bookmarkEnd w:id="0"/>
    </w:p>
    <w:p w14:paraId="3C148AFC" w14:textId="77777777" w:rsidR="001558ED" w:rsidRDefault="001558ED" w:rsidP="00EE6EDD">
      <w:pPr>
        <w:rPr>
          <w:sz w:val="28"/>
          <w:szCs w:val="28"/>
        </w:rPr>
      </w:pPr>
    </w:p>
    <w:p w14:paraId="7B24C65A" w14:textId="77777777" w:rsidR="001558ED" w:rsidRDefault="001558ED" w:rsidP="00EE6EDD">
      <w:pPr>
        <w:rPr>
          <w:sz w:val="28"/>
          <w:szCs w:val="28"/>
        </w:rPr>
      </w:pPr>
      <w:r>
        <w:rPr>
          <w:sz w:val="28"/>
          <w:szCs w:val="28"/>
        </w:rPr>
        <w:t>2: Roll Call:</w:t>
      </w:r>
    </w:p>
    <w:p w14:paraId="4CDA5E9C" w14:textId="77777777" w:rsidR="001558ED" w:rsidRDefault="001558ED" w:rsidP="00EE6EDD">
      <w:pPr>
        <w:rPr>
          <w:sz w:val="28"/>
          <w:szCs w:val="28"/>
        </w:rPr>
      </w:pPr>
      <w:r>
        <w:rPr>
          <w:sz w:val="28"/>
          <w:szCs w:val="28"/>
        </w:rPr>
        <w:tab/>
        <w:t>Kaplan:</w:t>
      </w:r>
      <w:r w:rsidR="003F7D34">
        <w:rPr>
          <w:sz w:val="28"/>
          <w:szCs w:val="28"/>
        </w:rPr>
        <w:t xml:space="preserve"> Absent</w:t>
      </w:r>
    </w:p>
    <w:p w14:paraId="706C6082" w14:textId="77777777" w:rsidR="001558ED" w:rsidRDefault="001558ED" w:rsidP="00EE6EDD">
      <w:pPr>
        <w:rPr>
          <w:sz w:val="28"/>
          <w:szCs w:val="28"/>
        </w:rPr>
      </w:pPr>
      <w:r>
        <w:rPr>
          <w:sz w:val="28"/>
          <w:szCs w:val="28"/>
        </w:rPr>
        <w:tab/>
        <w:t>Whitney:</w:t>
      </w:r>
      <w:r w:rsidR="003F7D34">
        <w:rPr>
          <w:sz w:val="28"/>
          <w:szCs w:val="28"/>
        </w:rPr>
        <w:t xml:space="preserve"> present</w:t>
      </w:r>
    </w:p>
    <w:p w14:paraId="08BF5344" w14:textId="77777777" w:rsidR="001558ED" w:rsidRDefault="001558ED" w:rsidP="00EE6EDD">
      <w:pPr>
        <w:rPr>
          <w:sz w:val="28"/>
          <w:szCs w:val="28"/>
        </w:rPr>
      </w:pPr>
      <w:r>
        <w:rPr>
          <w:sz w:val="28"/>
          <w:szCs w:val="28"/>
        </w:rPr>
        <w:tab/>
        <w:t>Evans:</w:t>
      </w:r>
      <w:r w:rsidR="003F7D34">
        <w:rPr>
          <w:sz w:val="28"/>
          <w:szCs w:val="28"/>
        </w:rPr>
        <w:t xml:space="preserve"> present</w:t>
      </w:r>
    </w:p>
    <w:p w14:paraId="2EEA0AE1" w14:textId="77777777" w:rsidR="001558ED" w:rsidRDefault="001558ED" w:rsidP="00EE6EDD">
      <w:pPr>
        <w:rPr>
          <w:sz w:val="28"/>
          <w:szCs w:val="28"/>
        </w:rPr>
      </w:pPr>
      <w:r>
        <w:rPr>
          <w:sz w:val="28"/>
          <w:szCs w:val="28"/>
        </w:rPr>
        <w:tab/>
        <w:t>Elliott:</w:t>
      </w:r>
      <w:r w:rsidR="003F7D34">
        <w:rPr>
          <w:sz w:val="28"/>
          <w:szCs w:val="28"/>
        </w:rPr>
        <w:t xml:space="preserve"> present</w:t>
      </w:r>
    </w:p>
    <w:p w14:paraId="63B035E6" w14:textId="77777777" w:rsidR="001558ED" w:rsidRDefault="001558ED" w:rsidP="00EE6EDD">
      <w:pPr>
        <w:rPr>
          <w:sz w:val="28"/>
          <w:szCs w:val="28"/>
        </w:rPr>
      </w:pPr>
      <w:r>
        <w:rPr>
          <w:sz w:val="28"/>
          <w:szCs w:val="28"/>
        </w:rPr>
        <w:tab/>
        <w:t>Pendell:</w:t>
      </w:r>
      <w:r w:rsidR="003F7D34">
        <w:rPr>
          <w:sz w:val="28"/>
          <w:szCs w:val="28"/>
        </w:rPr>
        <w:t xml:space="preserve"> present</w:t>
      </w:r>
    </w:p>
    <w:p w14:paraId="7A10A26D" w14:textId="77777777" w:rsidR="001558ED" w:rsidRDefault="001558ED" w:rsidP="00EE6EDD">
      <w:pPr>
        <w:rPr>
          <w:sz w:val="28"/>
          <w:szCs w:val="28"/>
        </w:rPr>
      </w:pPr>
    </w:p>
    <w:p w14:paraId="6B3422AF" w14:textId="77777777" w:rsidR="001558ED" w:rsidRDefault="001558ED" w:rsidP="00EE6EDD">
      <w:pPr>
        <w:rPr>
          <w:sz w:val="28"/>
          <w:szCs w:val="28"/>
        </w:rPr>
      </w:pPr>
      <w:r>
        <w:rPr>
          <w:sz w:val="28"/>
          <w:szCs w:val="28"/>
        </w:rPr>
        <w:t>3: Approval of Agenda:</w:t>
      </w:r>
    </w:p>
    <w:p w14:paraId="4A2393C7" w14:textId="77777777" w:rsidR="001558ED" w:rsidRDefault="001558ED" w:rsidP="00EE6EDD">
      <w:pPr>
        <w:rPr>
          <w:sz w:val="28"/>
          <w:szCs w:val="28"/>
        </w:rPr>
      </w:pPr>
      <w:r>
        <w:rPr>
          <w:sz w:val="28"/>
          <w:szCs w:val="28"/>
        </w:rPr>
        <w:tab/>
        <w:t>Motion:</w:t>
      </w:r>
      <w:r w:rsidR="003F7D34">
        <w:rPr>
          <w:sz w:val="28"/>
          <w:szCs w:val="28"/>
        </w:rPr>
        <w:t xml:space="preserve"> Elliott</w:t>
      </w:r>
    </w:p>
    <w:p w14:paraId="51E90B0A" w14:textId="77777777" w:rsidR="001558ED" w:rsidRDefault="001558ED" w:rsidP="00EE6EDD">
      <w:pPr>
        <w:rPr>
          <w:sz w:val="28"/>
          <w:szCs w:val="28"/>
        </w:rPr>
      </w:pPr>
      <w:r>
        <w:rPr>
          <w:sz w:val="28"/>
          <w:szCs w:val="28"/>
        </w:rPr>
        <w:tab/>
        <w:t>Second:</w:t>
      </w:r>
      <w:r w:rsidR="003F7D34">
        <w:rPr>
          <w:sz w:val="28"/>
          <w:szCs w:val="28"/>
        </w:rPr>
        <w:t xml:space="preserve"> Whitney</w:t>
      </w:r>
    </w:p>
    <w:p w14:paraId="74595EFD" w14:textId="77777777" w:rsidR="001558ED" w:rsidRDefault="001558ED" w:rsidP="00EE6EDD">
      <w:pPr>
        <w:rPr>
          <w:sz w:val="28"/>
          <w:szCs w:val="28"/>
        </w:rPr>
      </w:pPr>
      <w:r>
        <w:rPr>
          <w:sz w:val="28"/>
          <w:szCs w:val="28"/>
        </w:rPr>
        <w:tab/>
        <w:t>Result:</w:t>
      </w:r>
      <w:r w:rsidR="003F7D34">
        <w:rPr>
          <w:sz w:val="28"/>
          <w:szCs w:val="28"/>
        </w:rPr>
        <w:t xml:space="preserve"> passed</w:t>
      </w:r>
    </w:p>
    <w:p w14:paraId="239E0061" w14:textId="77777777" w:rsidR="001558ED" w:rsidRDefault="001558ED" w:rsidP="00EE6EDD">
      <w:pPr>
        <w:rPr>
          <w:sz w:val="28"/>
          <w:szCs w:val="28"/>
        </w:rPr>
      </w:pPr>
    </w:p>
    <w:p w14:paraId="7F815570" w14:textId="77777777" w:rsidR="001558ED" w:rsidRDefault="001558ED" w:rsidP="001558ED">
      <w:pPr>
        <w:rPr>
          <w:sz w:val="28"/>
          <w:szCs w:val="28"/>
        </w:rPr>
      </w:pPr>
      <w:r>
        <w:rPr>
          <w:sz w:val="28"/>
          <w:szCs w:val="28"/>
        </w:rPr>
        <w:t xml:space="preserve">4:  Period of Public comment:  </w:t>
      </w:r>
      <w:r w:rsidR="003F7D34">
        <w:rPr>
          <w:sz w:val="28"/>
          <w:szCs w:val="28"/>
        </w:rPr>
        <w:t>None</w:t>
      </w:r>
    </w:p>
    <w:p w14:paraId="1FB79F7A" w14:textId="77777777" w:rsidR="0057214C" w:rsidRDefault="0057214C" w:rsidP="00EE6EDD">
      <w:pPr>
        <w:rPr>
          <w:sz w:val="28"/>
          <w:szCs w:val="28"/>
        </w:rPr>
      </w:pPr>
    </w:p>
    <w:p w14:paraId="626DD379" w14:textId="77777777" w:rsidR="00091CF7" w:rsidRDefault="003F7D34" w:rsidP="00EE6EDD">
      <w:pPr>
        <w:rPr>
          <w:sz w:val="28"/>
          <w:szCs w:val="28"/>
        </w:rPr>
      </w:pPr>
      <w:r>
        <w:rPr>
          <w:sz w:val="28"/>
          <w:szCs w:val="28"/>
        </w:rPr>
        <w:t>Discussion of policies:</w:t>
      </w:r>
    </w:p>
    <w:p w14:paraId="2A56C617" w14:textId="77777777" w:rsidR="003F7D34" w:rsidRDefault="003F7D34" w:rsidP="00EE6EDD">
      <w:pPr>
        <w:rPr>
          <w:sz w:val="28"/>
          <w:szCs w:val="28"/>
        </w:rPr>
      </w:pPr>
      <w:r>
        <w:rPr>
          <w:sz w:val="28"/>
          <w:szCs w:val="28"/>
        </w:rPr>
        <w:t>1005</w:t>
      </w:r>
    </w:p>
    <w:p w14:paraId="5DFA20DE" w14:textId="77777777" w:rsidR="003F7D34" w:rsidRDefault="003F7D34" w:rsidP="00EE6EDD">
      <w:pPr>
        <w:rPr>
          <w:sz w:val="28"/>
          <w:szCs w:val="28"/>
        </w:rPr>
      </w:pPr>
      <w:r>
        <w:rPr>
          <w:sz w:val="28"/>
          <w:szCs w:val="28"/>
        </w:rPr>
        <w:t>101</w:t>
      </w:r>
    </w:p>
    <w:p w14:paraId="5FCBCD8C" w14:textId="77777777" w:rsidR="003F7D34" w:rsidRDefault="003F7D34" w:rsidP="00EE6EDD">
      <w:pPr>
        <w:rPr>
          <w:sz w:val="28"/>
          <w:szCs w:val="28"/>
        </w:rPr>
      </w:pPr>
      <w:r>
        <w:rPr>
          <w:sz w:val="28"/>
          <w:szCs w:val="28"/>
        </w:rPr>
        <w:t>1000</w:t>
      </w:r>
    </w:p>
    <w:p w14:paraId="28995917" w14:textId="77777777" w:rsidR="003F7D34" w:rsidRDefault="003F7D34" w:rsidP="00EE6EDD">
      <w:pPr>
        <w:rPr>
          <w:sz w:val="28"/>
          <w:szCs w:val="28"/>
        </w:rPr>
      </w:pPr>
      <w:r>
        <w:rPr>
          <w:sz w:val="28"/>
          <w:szCs w:val="28"/>
        </w:rPr>
        <w:t>1003</w:t>
      </w:r>
    </w:p>
    <w:p w14:paraId="1DFB8A0B" w14:textId="77777777" w:rsidR="003F7D34" w:rsidRDefault="003F7D34" w:rsidP="00EE6EDD">
      <w:pPr>
        <w:rPr>
          <w:sz w:val="28"/>
          <w:szCs w:val="28"/>
        </w:rPr>
      </w:pPr>
      <w:r>
        <w:rPr>
          <w:sz w:val="28"/>
          <w:szCs w:val="28"/>
        </w:rPr>
        <w:t>203</w:t>
      </w:r>
    </w:p>
    <w:p w14:paraId="55EB94CC" w14:textId="77777777" w:rsidR="003F7D34" w:rsidRDefault="003F7D34" w:rsidP="00EE6EDD">
      <w:pPr>
        <w:rPr>
          <w:sz w:val="28"/>
          <w:szCs w:val="28"/>
        </w:rPr>
      </w:pPr>
      <w:r>
        <w:rPr>
          <w:sz w:val="28"/>
          <w:szCs w:val="28"/>
        </w:rPr>
        <w:t>1004</w:t>
      </w:r>
    </w:p>
    <w:p w14:paraId="49B836EB" w14:textId="77777777" w:rsidR="003F7D34" w:rsidRDefault="003F7D34" w:rsidP="00EE6EDD">
      <w:pPr>
        <w:rPr>
          <w:sz w:val="28"/>
          <w:szCs w:val="28"/>
        </w:rPr>
      </w:pPr>
    </w:p>
    <w:p w14:paraId="3B1FA2EC" w14:textId="77777777" w:rsidR="003F7D34" w:rsidRDefault="003F7D34" w:rsidP="00EE6EDD">
      <w:pPr>
        <w:rPr>
          <w:sz w:val="28"/>
          <w:szCs w:val="28"/>
        </w:rPr>
      </w:pPr>
      <w:r>
        <w:rPr>
          <w:sz w:val="28"/>
          <w:szCs w:val="28"/>
        </w:rPr>
        <w:t>Period of public comment for closed session:  None</w:t>
      </w:r>
    </w:p>
    <w:p w14:paraId="47BA1180" w14:textId="77777777" w:rsidR="003F7D34" w:rsidRDefault="003F7D34" w:rsidP="00EE6EDD">
      <w:pPr>
        <w:rPr>
          <w:sz w:val="28"/>
          <w:szCs w:val="28"/>
        </w:rPr>
      </w:pPr>
    </w:p>
    <w:p w14:paraId="483E2634" w14:textId="77777777" w:rsidR="00091CF7" w:rsidRDefault="00091CF7" w:rsidP="00EE6EDD">
      <w:pPr>
        <w:rPr>
          <w:sz w:val="28"/>
          <w:szCs w:val="28"/>
        </w:rPr>
      </w:pPr>
      <w:r>
        <w:rPr>
          <w:sz w:val="28"/>
          <w:szCs w:val="28"/>
        </w:rPr>
        <w:t>Adjourn to Closed Session, Time:</w:t>
      </w:r>
    </w:p>
    <w:p w14:paraId="134C7667" w14:textId="77777777" w:rsidR="00091CF7" w:rsidRDefault="00091CF7" w:rsidP="00EE6EDD">
      <w:pPr>
        <w:rPr>
          <w:sz w:val="28"/>
          <w:szCs w:val="28"/>
        </w:rPr>
      </w:pPr>
    </w:p>
    <w:p w14:paraId="77671B44" w14:textId="77777777" w:rsidR="00091CF7" w:rsidRDefault="00091CF7" w:rsidP="00EE6EDD">
      <w:pPr>
        <w:rPr>
          <w:sz w:val="28"/>
          <w:szCs w:val="28"/>
        </w:rPr>
      </w:pPr>
      <w:r>
        <w:rPr>
          <w:sz w:val="28"/>
          <w:szCs w:val="28"/>
        </w:rPr>
        <w:t>Reconvened to Open Session, Time:</w:t>
      </w:r>
    </w:p>
    <w:p w14:paraId="498DF557" w14:textId="77777777" w:rsidR="00091CF7" w:rsidRDefault="00091CF7" w:rsidP="00EE6EDD">
      <w:pPr>
        <w:rPr>
          <w:sz w:val="28"/>
          <w:szCs w:val="28"/>
        </w:rPr>
      </w:pPr>
    </w:p>
    <w:p w14:paraId="6609EB56" w14:textId="77777777" w:rsidR="00091CF7" w:rsidRDefault="00091CF7" w:rsidP="00EE6EDD">
      <w:pPr>
        <w:rPr>
          <w:sz w:val="28"/>
          <w:szCs w:val="28"/>
        </w:rPr>
      </w:pPr>
      <w:r>
        <w:rPr>
          <w:sz w:val="28"/>
          <w:szCs w:val="28"/>
        </w:rPr>
        <w:t>Report on Closed session:</w:t>
      </w:r>
      <w:r w:rsidR="003F7D34">
        <w:rPr>
          <w:sz w:val="28"/>
          <w:szCs w:val="28"/>
        </w:rPr>
        <w:t xml:space="preserve">  appointed Evans to head an investigation.</w:t>
      </w:r>
    </w:p>
    <w:p w14:paraId="25962F31" w14:textId="77777777" w:rsidR="003F7D34" w:rsidRDefault="003F7D34" w:rsidP="00EE6EDD">
      <w:pPr>
        <w:rPr>
          <w:sz w:val="28"/>
          <w:szCs w:val="28"/>
        </w:rPr>
      </w:pPr>
      <w:r>
        <w:rPr>
          <w:sz w:val="28"/>
          <w:szCs w:val="28"/>
        </w:rPr>
        <w:t>Ayes: 4, Nays:0</w:t>
      </w:r>
    </w:p>
    <w:p w14:paraId="0D9D2253" w14:textId="77777777" w:rsidR="00091CF7" w:rsidRDefault="00091CF7" w:rsidP="00EE6EDD">
      <w:pPr>
        <w:rPr>
          <w:sz w:val="28"/>
          <w:szCs w:val="28"/>
        </w:rPr>
      </w:pPr>
    </w:p>
    <w:p w14:paraId="603A947B" w14:textId="77777777" w:rsidR="007D28DB" w:rsidRDefault="007D28DB" w:rsidP="00EE6EDD">
      <w:pPr>
        <w:rPr>
          <w:sz w:val="28"/>
          <w:szCs w:val="28"/>
        </w:rPr>
      </w:pPr>
    </w:p>
    <w:p w14:paraId="425F13B7" w14:textId="77777777" w:rsidR="00B83C9D" w:rsidRDefault="00B83C9D" w:rsidP="00EE6EDD">
      <w:pPr>
        <w:rPr>
          <w:sz w:val="28"/>
          <w:szCs w:val="28"/>
        </w:rPr>
      </w:pPr>
    </w:p>
    <w:p w14:paraId="548435EF" w14:textId="77777777" w:rsidR="00B83C9D" w:rsidRDefault="001C5198" w:rsidP="00EE6EDD">
      <w:pPr>
        <w:rPr>
          <w:sz w:val="28"/>
          <w:szCs w:val="28"/>
        </w:rPr>
      </w:pPr>
      <w:r>
        <w:rPr>
          <w:sz w:val="28"/>
          <w:szCs w:val="28"/>
        </w:rPr>
        <w:t>10</w:t>
      </w:r>
      <w:r w:rsidR="009C6484">
        <w:rPr>
          <w:sz w:val="28"/>
          <w:szCs w:val="28"/>
        </w:rPr>
        <w:t>:</w:t>
      </w:r>
      <w:r w:rsidR="00091CF7">
        <w:rPr>
          <w:sz w:val="28"/>
          <w:szCs w:val="28"/>
        </w:rPr>
        <w:t xml:space="preserve">  Next meeting:</w:t>
      </w:r>
      <w:r w:rsidR="003F7D34">
        <w:rPr>
          <w:sz w:val="28"/>
          <w:szCs w:val="28"/>
        </w:rPr>
        <w:t xml:space="preserve"> 8/6/2024 @ 6:00</w:t>
      </w:r>
    </w:p>
    <w:p w14:paraId="6F160596" w14:textId="77777777" w:rsidR="00091CF7" w:rsidRDefault="00091CF7" w:rsidP="00EE6EDD">
      <w:pPr>
        <w:rPr>
          <w:sz w:val="28"/>
          <w:szCs w:val="28"/>
        </w:rPr>
      </w:pPr>
    </w:p>
    <w:p w14:paraId="3AE13DAF" w14:textId="77777777" w:rsidR="00091CF7" w:rsidRDefault="00091CF7" w:rsidP="00EE6EDD">
      <w:pPr>
        <w:rPr>
          <w:sz w:val="28"/>
          <w:szCs w:val="28"/>
        </w:rPr>
      </w:pPr>
      <w:r>
        <w:rPr>
          <w:sz w:val="28"/>
          <w:szCs w:val="28"/>
        </w:rPr>
        <w:t>Motion to adjourn:</w:t>
      </w:r>
      <w:r w:rsidR="003F7D34">
        <w:rPr>
          <w:sz w:val="28"/>
          <w:szCs w:val="28"/>
        </w:rPr>
        <w:t xml:space="preserve"> Elliott</w:t>
      </w:r>
    </w:p>
    <w:p w14:paraId="6E083584" w14:textId="77777777" w:rsidR="003F7D34" w:rsidRDefault="00091CF7" w:rsidP="00EE6EDD">
      <w:pPr>
        <w:rPr>
          <w:sz w:val="28"/>
          <w:szCs w:val="28"/>
        </w:rPr>
      </w:pPr>
      <w:r>
        <w:rPr>
          <w:sz w:val="28"/>
          <w:szCs w:val="28"/>
        </w:rPr>
        <w:t>Second:</w:t>
      </w:r>
      <w:r w:rsidR="003F7D34">
        <w:rPr>
          <w:sz w:val="28"/>
          <w:szCs w:val="28"/>
        </w:rPr>
        <w:t xml:space="preserve"> Whitney</w:t>
      </w:r>
    </w:p>
    <w:p w14:paraId="4BFA0C14" w14:textId="77777777" w:rsidR="00091CF7" w:rsidRDefault="00F5220A" w:rsidP="00EE6EDD">
      <w:pPr>
        <w:rPr>
          <w:sz w:val="28"/>
          <w:szCs w:val="28"/>
        </w:rPr>
      </w:pPr>
      <w:r>
        <w:rPr>
          <w:sz w:val="28"/>
          <w:szCs w:val="28"/>
        </w:rPr>
        <w:t>Res</w:t>
      </w:r>
      <w:r w:rsidR="00091CF7">
        <w:rPr>
          <w:sz w:val="28"/>
          <w:szCs w:val="28"/>
        </w:rPr>
        <w:t>ult:</w:t>
      </w:r>
      <w:r w:rsidR="003F7D34">
        <w:rPr>
          <w:sz w:val="28"/>
          <w:szCs w:val="28"/>
        </w:rPr>
        <w:t xml:space="preserve"> passed</w:t>
      </w:r>
    </w:p>
    <w:p w14:paraId="52AE304F" w14:textId="77777777" w:rsidR="002C3415" w:rsidRDefault="002C3415" w:rsidP="00EE6EDD">
      <w:pPr>
        <w:rPr>
          <w:sz w:val="28"/>
          <w:szCs w:val="28"/>
        </w:rPr>
      </w:pPr>
    </w:p>
    <w:p w14:paraId="7F8026C1" w14:textId="77777777" w:rsidR="002C3415" w:rsidRDefault="001C5198" w:rsidP="00EE6EDD">
      <w:pPr>
        <w:rPr>
          <w:sz w:val="28"/>
          <w:szCs w:val="28"/>
        </w:rPr>
      </w:pPr>
      <w:r>
        <w:rPr>
          <w:sz w:val="28"/>
          <w:szCs w:val="28"/>
        </w:rPr>
        <w:t>11</w:t>
      </w:r>
      <w:r w:rsidR="00B6758B">
        <w:rPr>
          <w:sz w:val="28"/>
          <w:szCs w:val="28"/>
        </w:rPr>
        <w:t xml:space="preserve">:  Adjourn @ </w:t>
      </w:r>
      <w:r w:rsidR="003F7D34">
        <w:rPr>
          <w:sz w:val="28"/>
          <w:szCs w:val="28"/>
        </w:rPr>
        <w:t>7:38</w:t>
      </w:r>
    </w:p>
    <w:p w14:paraId="725BB511" w14:textId="77777777" w:rsidR="00A55947" w:rsidRPr="00EE5E01" w:rsidRDefault="00A55947" w:rsidP="00EE6EDD">
      <w:pPr>
        <w:rPr>
          <w:sz w:val="28"/>
          <w:szCs w:val="28"/>
        </w:rPr>
      </w:pPr>
    </w:p>
    <w:p w14:paraId="433E503A" w14:textId="77777777" w:rsidR="000015E7" w:rsidRPr="00EE5E01" w:rsidRDefault="000015E7" w:rsidP="001B0D46">
      <w:pPr>
        <w:jc w:val="center"/>
        <w:rPr>
          <w:sz w:val="28"/>
          <w:szCs w:val="28"/>
        </w:rPr>
      </w:pPr>
    </w:p>
    <w:sectPr w:rsidR="000015E7" w:rsidRPr="00EE5E01" w:rsidSect="00821EB7">
      <w:headerReference w:type="default" r:id="rId6"/>
      <w:footerReference w:type="even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5425518" w14:textId="77777777" w:rsidR="006C0E32" w:rsidRDefault="006C0E32" w:rsidP="001558ED">
      <w:r>
        <w:separator/>
      </w:r>
    </w:p>
  </w:endnote>
  <w:endnote w:type="continuationSeparator" w:id="0">
    <w:p w14:paraId="62F4E81D" w14:textId="77777777" w:rsidR="006C0E32" w:rsidRDefault="006C0E32" w:rsidP="001558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9473202" w14:textId="77777777" w:rsidR="00091CF7" w:rsidRDefault="00091CF7" w:rsidP="0098110B">
    <w:pPr>
      <w:pStyle w:val="Footer"/>
      <w:framePr w:wrap="none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2B564BD9" w14:textId="77777777" w:rsidR="00091CF7" w:rsidRDefault="00091CF7">
    <w:pPr>
      <w:pStyle w:val="Footer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3EFCC9C" w14:textId="77777777" w:rsidR="00091CF7" w:rsidRDefault="00091CF7" w:rsidP="0098110B">
    <w:pPr>
      <w:pStyle w:val="Footer"/>
      <w:framePr w:wrap="none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6C0E32">
      <w:rPr>
        <w:rStyle w:val="PageNumber"/>
        <w:noProof/>
      </w:rPr>
      <w:t>1</w:t>
    </w:r>
    <w:r>
      <w:rPr>
        <w:rStyle w:val="PageNumber"/>
      </w:rPr>
      <w:fldChar w:fldCharType="end"/>
    </w:r>
  </w:p>
  <w:p w14:paraId="018959A9" w14:textId="77777777" w:rsidR="00091CF7" w:rsidRDefault="00091CF7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C9EB399" w14:textId="77777777" w:rsidR="006C0E32" w:rsidRDefault="006C0E32" w:rsidP="001558ED">
      <w:r>
        <w:separator/>
      </w:r>
    </w:p>
  </w:footnote>
  <w:footnote w:type="continuationSeparator" w:id="0">
    <w:p w14:paraId="14B5CA70" w14:textId="77777777" w:rsidR="006C0E32" w:rsidRDefault="006C0E32" w:rsidP="001558ED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8A63B90" w14:textId="77777777" w:rsidR="001558ED" w:rsidRDefault="001558ED" w:rsidP="001558ED">
    <w:pPr>
      <w:pStyle w:val="Header"/>
      <w:jc w:val="right"/>
    </w:pPr>
    <w:r>
      <w:t xml:space="preserve">Approved &amp; Released:            .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7D34"/>
    <w:rsid w:val="000015E7"/>
    <w:rsid w:val="00091CF7"/>
    <w:rsid w:val="000A4AF2"/>
    <w:rsid w:val="000A75E2"/>
    <w:rsid w:val="000D203C"/>
    <w:rsid w:val="001558ED"/>
    <w:rsid w:val="00197869"/>
    <w:rsid w:val="001A5B80"/>
    <w:rsid w:val="001B0D46"/>
    <w:rsid w:val="001C5198"/>
    <w:rsid w:val="001C79D3"/>
    <w:rsid w:val="00292A44"/>
    <w:rsid w:val="002C3415"/>
    <w:rsid w:val="002C393A"/>
    <w:rsid w:val="002E269D"/>
    <w:rsid w:val="00351CEC"/>
    <w:rsid w:val="00396AB2"/>
    <w:rsid w:val="003A2A15"/>
    <w:rsid w:val="003F7D34"/>
    <w:rsid w:val="0057214C"/>
    <w:rsid w:val="005E0933"/>
    <w:rsid w:val="006A1324"/>
    <w:rsid w:val="006C0E32"/>
    <w:rsid w:val="007D28DB"/>
    <w:rsid w:val="00821EB7"/>
    <w:rsid w:val="008424FC"/>
    <w:rsid w:val="00924F13"/>
    <w:rsid w:val="009C6484"/>
    <w:rsid w:val="00A55947"/>
    <w:rsid w:val="00AD5B6D"/>
    <w:rsid w:val="00AE0C1E"/>
    <w:rsid w:val="00B6758B"/>
    <w:rsid w:val="00B83C9D"/>
    <w:rsid w:val="00C006ED"/>
    <w:rsid w:val="00DC0473"/>
    <w:rsid w:val="00DC057D"/>
    <w:rsid w:val="00EE5E01"/>
    <w:rsid w:val="00EE6EDD"/>
    <w:rsid w:val="00F501A4"/>
    <w:rsid w:val="00F5220A"/>
    <w:rsid w:val="00F60675"/>
    <w:rsid w:val="00FD6AB2"/>
    <w:rsid w:val="00FF3A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53F364C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558E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558ED"/>
  </w:style>
  <w:style w:type="paragraph" w:styleId="Footer">
    <w:name w:val="footer"/>
    <w:basedOn w:val="Normal"/>
    <w:link w:val="FooterChar"/>
    <w:uiPriority w:val="99"/>
    <w:unhideWhenUsed/>
    <w:rsid w:val="001558E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558ED"/>
  </w:style>
  <w:style w:type="character" w:styleId="PageNumber">
    <w:name w:val="page number"/>
    <w:basedOn w:val="DefaultParagraphFont"/>
    <w:uiPriority w:val="99"/>
    <w:semiHidden/>
    <w:unhideWhenUsed/>
    <w:rsid w:val="00091CF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otnotes" Target="footnotes.xml"/><Relationship Id="rId5" Type="http://schemas.openxmlformats.org/officeDocument/2006/relationships/endnotes" Target="endnotes.xml"/><Relationship Id="rId6" Type="http://schemas.openxmlformats.org/officeDocument/2006/relationships/header" Target="header1.xml"/><Relationship Id="rId7" Type="http://schemas.openxmlformats.org/officeDocument/2006/relationships/footer" Target="footer1.xml"/><Relationship Id="rId8" Type="http://schemas.openxmlformats.org/officeDocument/2006/relationships/footer" Target="footer2.xm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localhost/Users/internetuse/Documents/Fire%20Dept%20stuff/Bear%20Valley%20Minutes/BVIVFPD%20Minutes%20Template%202024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BVIVFPD Minutes Template 2024.dotx</Template>
  <TotalTime>14</TotalTime>
  <Pages>2</Pages>
  <Words>118</Words>
  <Characters>676</Characters>
  <Application>Microsoft Macintosh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793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dcterms:created xsi:type="dcterms:W3CDTF">2024-10-08T21:44:00Z</dcterms:created>
  <dcterms:modified xsi:type="dcterms:W3CDTF">2024-10-08T21:58:00Z</dcterms:modified>
</cp:coreProperties>
</file>