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F4616" w14:textId="77777777" w:rsidR="000E704F" w:rsidRDefault="000E704F" w:rsidP="006235FD">
      <w:pPr>
        <w:jc w:val="center"/>
        <w:outlineLvl w:val="0"/>
        <w:rPr>
          <w:sz w:val="40"/>
          <w:szCs w:val="40"/>
        </w:rPr>
      </w:pPr>
      <w:r w:rsidRPr="000A290B">
        <w:rPr>
          <w:sz w:val="40"/>
          <w:szCs w:val="40"/>
        </w:rPr>
        <w:t>Bear Valley / Indian Valley Fire Protection District</w:t>
      </w:r>
    </w:p>
    <w:p w14:paraId="63F0775B" w14:textId="77777777" w:rsidR="000E704F" w:rsidRDefault="00E21D57" w:rsidP="000E704F">
      <w:pPr>
        <w:jc w:val="center"/>
        <w:outlineLvl w:val="0"/>
      </w:pPr>
      <w:r>
        <w:t xml:space="preserve">5122 E. Park Road, </w:t>
      </w:r>
      <w:r w:rsidR="000E704F">
        <w:t>PO Box 111, Stonyford, CA  95979</w:t>
      </w:r>
    </w:p>
    <w:p w14:paraId="1B1FD532" w14:textId="77777777" w:rsidR="002F7307" w:rsidRDefault="00424138" w:rsidP="000E704F">
      <w:pPr>
        <w:jc w:val="center"/>
        <w:outlineLvl w:val="0"/>
      </w:pPr>
      <w:hyperlink r:id="rId8" w:history="1">
        <w:r w:rsidR="002F7307" w:rsidRPr="00E33683">
          <w:rPr>
            <w:rStyle w:val="Hyperlink"/>
          </w:rPr>
          <w:t>www.bearvalleyindianvalleyfireprotectiondistrict.com</w:t>
        </w:r>
      </w:hyperlink>
    </w:p>
    <w:p w14:paraId="2F42B1A9" w14:textId="77777777" w:rsidR="002F7307" w:rsidRDefault="002F7307" w:rsidP="000E704F">
      <w:pPr>
        <w:jc w:val="center"/>
        <w:outlineLvl w:val="0"/>
      </w:pPr>
      <w:r>
        <w:t>bvivfpd@gmail.com</w:t>
      </w:r>
    </w:p>
    <w:p w14:paraId="2CA679B6" w14:textId="77777777" w:rsidR="000E704F" w:rsidRDefault="000E704F" w:rsidP="000E704F">
      <w:pPr>
        <w:jc w:val="center"/>
      </w:pPr>
    </w:p>
    <w:p w14:paraId="09980261" w14:textId="77777777" w:rsidR="000E704F" w:rsidRPr="000A290B" w:rsidRDefault="000E704F" w:rsidP="000E704F"/>
    <w:p w14:paraId="279FECC0" w14:textId="77777777" w:rsidR="000E704F" w:rsidRPr="000A290B" w:rsidRDefault="000E704F" w:rsidP="000E704F">
      <w:r w:rsidRPr="000A290B">
        <w:t>Frank Pendell- Chairperson</w:t>
      </w:r>
      <w:r w:rsidR="00B9059A">
        <w:tab/>
      </w:r>
      <w:r w:rsidR="00B9059A">
        <w:tab/>
      </w:r>
      <w:r w:rsidR="00B9059A">
        <w:tab/>
      </w:r>
      <w:r w:rsidR="00B9059A">
        <w:tab/>
      </w:r>
      <w:r w:rsidR="00B9059A">
        <w:tab/>
      </w:r>
      <w:r w:rsidR="00B9059A">
        <w:tab/>
        <w:t>Sandra Corbin-Interim Chief</w:t>
      </w:r>
    </w:p>
    <w:p w14:paraId="3D4A4D5A" w14:textId="77777777" w:rsidR="000E704F" w:rsidRDefault="00907634" w:rsidP="000E704F">
      <w:r>
        <w:t>Bryan Evans</w:t>
      </w:r>
      <w:r w:rsidR="000E704F">
        <w:t>-Vice Chairperson</w:t>
      </w:r>
    </w:p>
    <w:p w14:paraId="66865A19" w14:textId="77777777" w:rsidR="000E704F" w:rsidRDefault="000E704F" w:rsidP="000E704F">
      <w:r>
        <w:t>Bridget Kaplan-</w:t>
      </w:r>
      <w:r w:rsidR="00CA5787">
        <w:t xml:space="preserve">Secretary / </w:t>
      </w:r>
      <w:r w:rsidR="006235FD">
        <w:t>Webmaster</w:t>
      </w:r>
    </w:p>
    <w:p w14:paraId="4B3B5A35" w14:textId="77777777" w:rsidR="000B2F9A" w:rsidRPr="000A290B" w:rsidRDefault="000B2F9A" w:rsidP="000B2F9A">
      <w:r>
        <w:t>Frank Elliott-</w:t>
      </w:r>
      <w:r w:rsidRPr="000A290B">
        <w:t>Treasurer</w:t>
      </w:r>
      <w:r>
        <w:t>/Claims</w:t>
      </w:r>
    </w:p>
    <w:p w14:paraId="3F007706" w14:textId="77777777" w:rsidR="000B2F9A" w:rsidRDefault="00907634" w:rsidP="000E704F">
      <w:r>
        <w:t>Dwain Whitney</w:t>
      </w:r>
      <w:r w:rsidR="006235FD">
        <w:t>-Director</w:t>
      </w:r>
    </w:p>
    <w:p w14:paraId="0FE2FDDF" w14:textId="77777777" w:rsidR="002F7307" w:rsidRDefault="002F7307" w:rsidP="000E704F"/>
    <w:p w14:paraId="1231FB94" w14:textId="77777777" w:rsidR="002F66B2" w:rsidRDefault="006235FD" w:rsidP="00E21D57">
      <w:pPr>
        <w:jc w:val="center"/>
        <w:rPr>
          <w:sz w:val="44"/>
          <w:szCs w:val="44"/>
        </w:rPr>
      </w:pPr>
      <w:r>
        <w:rPr>
          <w:sz w:val="44"/>
          <w:szCs w:val="44"/>
        </w:rPr>
        <w:t>Agenda</w:t>
      </w:r>
    </w:p>
    <w:p w14:paraId="228D0CA6" w14:textId="7FDFD6B1" w:rsidR="00E21D57" w:rsidRPr="00E21D57" w:rsidRDefault="003A058C" w:rsidP="00E21D57">
      <w:pPr>
        <w:jc w:val="center"/>
        <w:rPr>
          <w:sz w:val="44"/>
          <w:szCs w:val="44"/>
        </w:rPr>
      </w:pPr>
      <w:r>
        <w:rPr>
          <w:sz w:val="44"/>
          <w:szCs w:val="44"/>
        </w:rPr>
        <w:t>August 12</w:t>
      </w:r>
      <w:r w:rsidR="00907634">
        <w:rPr>
          <w:sz w:val="44"/>
          <w:szCs w:val="44"/>
        </w:rPr>
        <w:t>, 2025</w:t>
      </w:r>
    </w:p>
    <w:p w14:paraId="182AF268" w14:textId="77777777" w:rsidR="002F66B2" w:rsidRDefault="002F7307" w:rsidP="00E21D57">
      <w:pPr>
        <w:jc w:val="center"/>
      </w:pPr>
      <w:r>
        <w:t>Location: Fire House</w:t>
      </w:r>
      <w:r w:rsidR="00E21D57">
        <w:t xml:space="preserve">, </w:t>
      </w:r>
      <w:r>
        <w:t>5122 E. Park Road</w:t>
      </w:r>
      <w:r w:rsidR="00E21D57">
        <w:t>, Stonyford, CA  95979</w:t>
      </w:r>
    </w:p>
    <w:p w14:paraId="42A238CD" w14:textId="77777777" w:rsidR="000E704F" w:rsidRDefault="00A33992" w:rsidP="000E704F">
      <w:pPr>
        <w:jc w:val="center"/>
      </w:pPr>
      <w:r>
        <w:t>@ 1</w:t>
      </w:r>
      <w:r w:rsidR="005A2046">
        <w:t>8:00 (6</w:t>
      </w:r>
      <w:r w:rsidR="002B7D81">
        <w:t>:0</w:t>
      </w:r>
      <w:r>
        <w:t>0pm)</w:t>
      </w:r>
    </w:p>
    <w:p w14:paraId="6469F314" w14:textId="77777777" w:rsidR="002F66B2" w:rsidRDefault="002F66B2" w:rsidP="000E704F">
      <w:pPr>
        <w:jc w:val="center"/>
      </w:pPr>
    </w:p>
    <w:p w14:paraId="4F9F219A" w14:textId="77777777" w:rsidR="006235FD" w:rsidRDefault="006235FD" w:rsidP="006235FD">
      <w:r>
        <w:t xml:space="preserve">1.  </w:t>
      </w:r>
      <w:r w:rsidR="002F66B2">
        <w:t>Call to order</w:t>
      </w:r>
      <w:r>
        <w:t xml:space="preserve"> </w:t>
      </w:r>
      <w:r w:rsidR="00DA44A2">
        <w:t xml:space="preserve"> </w:t>
      </w:r>
    </w:p>
    <w:p w14:paraId="26D8FAE5" w14:textId="77777777" w:rsidR="00F853CA" w:rsidRDefault="006235FD" w:rsidP="00F853CA">
      <w:pPr>
        <w:ind w:firstLine="720"/>
      </w:pPr>
      <w:r>
        <w:t>Time:</w:t>
      </w:r>
    </w:p>
    <w:p w14:paraId="6D1DF6E2" w14:textId="77777777" w:rsidR="002F7307" w:rsidRDefault="00A33992" w:rsidP="006235FD">
      <w:r>
        <w:t>2.  Roll call and Verification of a quorum:</w:t>
      </w:r>
    </w:p>
    <w:p w14:paraId="3195382F" w14:textId="77777777" w:rsidR="00A33992" w:rsidRDefault="00A33992" w:rsidP="006235FD">
      <w:r>
        <w:tab/>
        <w:t>Bridget</w:t>
      </w:r>
      <w:r w:rsidR="002B7D81">
        <w:t xml:space="preserve"> Kaplan</w:t>
      </w:r>
    </w:p>
    <w:p w14:paraId="4499351F" w14:textId="77777777" w:rsidR="00A33992" w:rsidRDefault="00A33992" w:rsidP="006235FD">
      <w:r>
        <w:tab/>
        <w:t>Dwa</w:t>
      </w:r>
      <w:r w:rsidR="007B5861">
        <w:t>in</w:t>
      </w:r>
      <w:r w:rsidR="002B7D81">
        <w:t xml:space="preserve"> Whitney</w:t>
      </w:r>
    </w:p>
    <w:p w14:paraId="4497BC21" w14:textId="77777777" w:rsidR="00A33992" w:rsidRDefault="00A33992" w:rsidP="006235FD">
      <w:r>
        <w:tab/>
        <w:t>Bryan</w:t>
      </w:r>
      <w:r w:rsidR="002B7D81">
        <w:t xml:space="preserve"> Evans</w:t>
      </w:r>
    </w:p>
    <w:p w14:paraId="0C191DFA" w14:textId="77777777" w:rsidR="00A33992" w:rsidRDefault="002B7D81" w:rsidP="006235FD">
      <w:r>
        <w:tab/>
        <w:t>Frank Elliott</w:t>
      </w:r>
    </w:p>
    <w:p w14:paraId="3A9FA715" w14:textId="77777777" w:rsidR="00A33992" w:rsidRDefault="002B7D81" w:rsidP="006235FD">
      <w:r>
        <w:tab/>
        <w:t>Frank Pendell</w:t>
      </w:r>
    </w:p>
    <w:p w14:paraId="19D9B15D" w14:textId="77777777" w:rsidR="00236E62" w:rsidRDefault="00236E62" w:rsidP="00236E62"/>
    <w:p w14:paraId="4F76035E" w14:textId="77777777" w:rsidR="00236E62" w:rsidRDefault="00236E62" w:rsidP="00236E62">
      <w:r>
        <w:t>3.  Approval of Agenda.</w:t>
      </w:r>
      <w:r w:rsidR="00907634">
        <w:t xml:space="preserve">  Motion to approve.</w:t>
      </w:r>
    </w:p>
    <w:p w14:paraId="7D6C0B08" w14:textId="77777777" w:rsidR="00236E62" w:rsidRDefault="00236E62" w:rsidP="00236E62">
      <w:r>
        <w:tab/>
        <w:t>Motion:</w:t>
      </w:r>
    </w:p>
    <w:p w14:paraId="34F02299" w14:textId="77777777" w:rsidR="00236E62" w:rsidRDefault="00236E62" w:rsidP="00236E62">
      <w:r>
        <w:tab/>
        <w:t>Second:</w:t>
      </w:r>
    </w:p>
    <w:p w14:paraId="7B6C289C" w14:textId="77777777" w:rsidR="00236E62" w:rsidRDefault="00236E62" w:rsidP="00236E62">
      <w:r>
        <w:tab/>
        <w:t>Result:</w:t>
      </w:r>
    </w:p>
    <w:p w14:paraId="7F5EF17D" w14:textId="77777777" w:rsidR="00A33992" w:rsidRDefault="00A33992" w:rsidP="006235FD"/>
    <w:p w14:paraId="78633C52" w14:textId="77777777" w:rsidR="00E21D57" w:rsidRDefault="00236E62" w:rsidP="006235FD">
      <w:r>
        <w:t>4</w:t>
      </w:r>
      <w:r w:rsidR="006235FD">
        <w:t xml:space="preserve">.  </w:t>
      </w:r>
      <w:r w:rsidR="00E21D57">
        <w:t xml:space="preserve">Public </w:t>
      </w:r>
      <w:r w:rsidR="00DA44A2">
        <w:t>comment</w:t>
      </w:r>
      <w:r w:rsidR="00297F01">
        <w:t>:</w:t>
      </w:r>
      <w:r w:rsidR="00DA44A2">
        <w:t xml:space="preserve"> </w:t>
      </w:r>
    </w:p>
    <w:p w14:paraId="120E15FF" w14:textId="77777777" w:rsidR="006235FD" w:rsidRDefault="006235FD" w:rsidP="006235FD">
      <w:pPr>
        <w:ind w:left="720"/>
      </w:pPr>
      <w:r>
        <w:t>Members of the public are w</w:t>
      </w:r>
      <w:r w:rsidR="002B7D81">
        <w:t>elcome to address the Board</w:t>
      </w:r>
      <w:r>
        <w:t xml:space="preserve"> on items </w:t>
      </w:r>
      <w:r w:rsidR="002B7D81">
        <w:t>that pertain to the BVIVFPD.</w:t>
      </w:r>
      <w:r w:rsidR="008A259F">
        <w:t xml:space="preserve">  </w:t>
      </w:r>
    </w:p>
    <w:p w14:paraId="416E8305" w14:textId="77777777" w:rsidR="002B7D81" w:rsidRDefault="006235FD" w:rsidP="006235FD">
      <w:pPr>
        <w:ind w:left="720"/>
      </w:pPr>
      <w:r>
        <w:t xml:space="preserve">A person addressing the Board will be limited </w:t>
      </w:r>
      <w:r w:rsidR="00DA44A2">
        <w:t>to t</w:t>
      </w:r>
      <w:r>
        <w:t>wo (2) minutes unless the Chairperson of the Board</w:t>
      </w:r>
      <w:r w:rsidR="002B7D81">
        <w:t xml:space="preserve"> grants a longer period of time at the request of the board.</w:t>
      </w:r>
      <w:r w:rsidR="008A259F">
        <w:t xml:space="preserve"> </w:t>
      </w:r>
    </w:p>
    <w:p w14:paraId="47A5372D" w14:textId="77777777" w:rsidR="006235FD" w:rsidRDefault="002B7D81" w:rsidP="006235FD">
      <w:pPr>
        <w:ind w:left="720"/>
      </w:pPr>
      <w:r>
        <w:t>Each person is allotted one opportunity to address the boa</w:t>
      </w:r>
      <w:r w:rsidR="00297F01">
        <w:t>rd on matters that concern them regarding the BVIVFPD.</w:t>
      </w:r>
    </w:p>
    <w:p w14:paraId="28428374" w14:textId="77777777" w:rsidR="006235FD" w:rsidRDefault="006235FD" w:rsidP="006235FD">
      <w:pPr>
        <w:ind w:left="720"/>
      </w:pPr>
      <w:r>
        <w:t>We would appreciate it if you would identify yourself with your name and address while addressing the Board.</w:t>
      </w:r>
    </w:p>
    <w:p w14:paraId="1AB9C545" w14:textId="77777777" w:rsidR="006235FD" w:rsidRPr="006235FD" w:rsidRDefault="006235FD" w:rsidP="006235FD">
      <w:pPr>
        <w:ind w:left="720"/>
        <w:rPr>
          <w:i/>
          <w:sz w:val="21"/>
          <w:szCs w:val="21"/>
        </w:rPr>
      </w:pPr>
      <w:r w:rsidRPr="006235FD">
        <w:rPr>
          <w:i/>
          <w:sz w:val="21"/>
          <w:szCs w:val="21"/>
        </w:rPr>
        <w:t>While the Board appreciate</w:t>
      </w:r>
      <w:r w:rsidR="00DA44A2">
        <w:rPr>
          <w:i/>
          <w:sz w:val="21"/>
          <w:szCs w:val="21"/>
        </w:rPr>
        <w:t>s</w:t>
      </w:r>
      <w:r w:rsidRPr="006235FD">
        <w:rPr>
          <w:i/>
          <w:sz w:val="21"/>
          <w:szCs w:val="21"/>
        </w:rPr>
        <w:t xml:space="preserve"> and welcomes your comments and questions, we will not be at liberty to respond</w:t>
      </w:r>
      <w:r w:rsidR="007C399D">
        <w:rPr>
          <w:i/>
          <w:sz w:val="21"/>
          <w:szCs w:val="21"/>
        </w:rPr>
        <w:t>, other than brief questions or clarifications</w:t>
      </w:r>
      <w:r w:rsidRPr="006235FD">
        <w:rPr>
          <w:i/>
          <w:sz w:val="21"/>
          <w:szCs w:val="21"/>
        </w:rPr>
        <w:t>.  All comments will be taken into consideration.</w:t>
      </w:r>
    </w:p>
    <w:p w14:paraId="63D1B085" w14:textId="77777777" w:rsidR="006235FD" w:rsidRDefault="006235FD" w:rsidP="006235FD"/>
    <w:p w14:paraId="7E6DD0F4" w14:textId="493C40E8" w:rsidR="00297F01" w:rsidRDefault="007E3A23" w:rsidP="00297F01">
      <w:r>
        <w:t>5</w:t>
      </w:r>
      <w:r w:rsidR="00297F01">
        <w:t>. Approval of</w:t>
      </w:r>
      <w:r>
        <w:t xml:space="preserve"> </w:t>
      </w:r>
      <w:r w:rsidR="00120651">
        <w:t xml:space="preserve">minutes for Regular meeting on </w:t>
      </w:r>
      <w:r w:rsidR="003A058C">
        <w:t>7/8/25</w:t>
      </w:r>
    </w:p>
    <w:p w14:paraId="55F61D65" w14:textId="77777777" w:rsidR="00297F01" w:rsidRDefault="00297F01" w:rsidP="00297F01">
      <w:r>
        <w:tab/>
        <w:t>Motion:</w:t>
      </w:r>
    </w:p>
    <w:p w14:paraId="5DD2962A" w14:textId="77777777" w:rsidR="00297F01" w:rsidRDefault="00297F01" w:rsidP="00297F01">
      <w:r>
        <w:tab/>
        <w:t>Second:</w:t>
      </w:r>
    </w:p>
    <w:p w14:paraId="72D7A75D" w14:textId="77777777" w:rsidR="00297F01" w:rsidRDefault="00297F01" w:rsidP="00297F01">
      <w:r>
        <w:tab/>
        <w:t>Result:</w:t>
      </w:r>
    </w:p>
    <w:p w14:paraId="563CA062" w14:textId="77777777" w:rsidR="00FD5A48" w:rsidRDefault="00FD5A48" w:rsidP="00297F01"/>
    <w:p w14:paraId="6EE1A458" w14:textId="2792E0D2" w:rsidR="00FD5A48" w:rsidRDefault="00FD5A48" w:rsidP="00FD5A48">
      <w:r>
        <w:t>6. Approval of min</w:t>
      </w:r>
      <w:r w:rsidR="00907634">
        <w:t>utes for special meeting on</w:t>
      </w:r>
      <w:r w:rsidR="003A058C">
        <w:t>, None</w:t>
      </w:r>
    </w:p>
    <w:p w14:paraId="616AAE84" w14:textId="77777777" w:rsidR="00FD5A48" w:rsidRDefault="00FD5A48" w:rsidP="00297F01">
      <w:r>
        <w:tab/>
        <w:t>Motion:</w:t>
      </w:r>
    </w:p>
    <w:p w14:paraId="54B5E32E" w14:textId="77777777" w:rsidR="00FD5A48" w:rsidRDefault="00FD5A48" w:rsidP="00297F01">
      <w:r>
        <w:tab/>
        <w:t>Second:</w:t>
      </w:r>
    </w:p>
    <w:p w14:paraId="60D944C2" w14:textId="77777777" w:rsidR="00FD5A48" w:rsidRDefault="00FD5A48" w:rsidP="00297F01">
      <w:r>
        <w:tab/>
        <w:t>Result:</w:t>
      </w:r>
    </w:p>
    <w:p w14:paraId="0A2FB9A5" w14:textId="77777777" w:rsidR="00B9059A" w:rsidRDefault="00B9059A" w:rsidP="00B9059A"/>
    <w:p w14:paraId="63F1A962" w14:textId="77777777" w:rsidR="002B7D81" w:rsidRDefault="00907634" w:rsidP="006235FD">
      <w:r>
        <w:t>7</w:t>
      </w:r>
      <w:r w:rsidR="002B7D81">
        <w:t>.  Directors Reports:</w:t>
      </w:r>
    </w:p>
    <w:p w14:paraId="48FC0884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Frank Pendell</w:t>
      </w:r>
    </w:p>
    <w:p w14:paraId="07DF89B9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Frank Elliott</w:t>
      </w:r>
    </w:p>
    <w:p w14:paraId="25B3228D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Dwain Whitney</w:t>
      </w:r>
    </w:p>
    <w:p w14:paraId="6441325E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Bridget Kaplan</w:t>
      </w:r>
    </w:p>
    <w:p w14:paraId="3436345D" w14:textId="77777777" w:rsidR="00595D13" w:rsidRDefault="002B7D81" w:rsidP="002B7D81">
      <w:pPr>
        <w:pStyle w:val="ListParagraph"/>
        <w:numPr>
          <w:ilvl w:val="0"/>
          <w:numId w:val="9"/>
        </w:numPr>
      </w:pPr>
      <w:r>
        <w:t>Bryan Evans</w:t>
      </w:r>
    </w:p>
    <w:p w14:paraId="1E83A310" w14:textId="77777777" w:rsidR="002B7D81" w:rsidRDefault="002B7D81" w:rsidP="002B7D81"/>
    <w:p w14:paraId="3B135708" w14:textId="77777777" w:rsidR="002B7D81" w:rsidRDefault="00907634" w:rsidP="002B7D81">
      <w:r>
        <w:t>8</w:t>
      </w:r>
      <w:r w:rsidR="00297F01">
        <w:t xml:space="preserve">.  </w:t>
      </w:r>
      <w:r w:rsidR="002B7D81">
        <w:t>Department Reports:</w:t>
      </w:r>
    </w:p>
    <w:p w14:paraId="6FFEACEA" w14:textId="77777777" w:rsidR="002B7D81" w:rsidRDefault="002B7D81" w:rsidP="002B7D81">
      <w:pPr>
        <w:pStyle w:val="ListParagraph"/>
        <w:numPr>
          <w:ilvl w:val="0"/>
          <w:numId w:val="10"/>
        </w:numPr>
      </w:pPr>
      <w:r>
        <w:t>Chief/Assistant Chief</w:t>
      </w:r>
    </w:p>
    <w:p w14:paraId="183C7323" w14:textId="77777777" w:rsidR="00297F01" w:rsidRDefault="00297F01" w:rsidP="00297F01">
      <w:pPr>
        <w:pStyle w:val="ListParagraph"/>
        <w:numPr>
          <w:ilvl w:val="1"/>
          <w:numId w:val="10"/>
        </w:numPr>
      </w:pPr>
      <w:r>
        <w:t>Call Log: Medicals-           Fire-             other-</w:t>
      </w:r>
    </w:p>
    <w:p w14:paraId="6219CF5E" w14:textId="77777777" w:rsidR="00236E62" w:rsidRDefault="00236E62" w:rsidP="00236E62">
      <w:pPr>
        <w:pStyle w:val="ListParagraph"/>
        <w:numPr>
          <w:ilvl w:val="0"/>
          <w:numId w:val="10"/>
        </w:numPr>
      </w:pPr>
      <w:r>
        <w:t>Association:</w:t>
      </w:r>
    </w:p>
    <w:p w14:paraId="13353832" w14:textId="77777777" w:rsidR="00236E62" w:rsidRDefault="00236E62" w:rsidP="00236E62">
      <w:pPr>
        <w:pStyle w:val="ListParagraph"/>
        <w:numPr>
          <w:ilvl w:val="0"/>
          <w:numId w:val="10"/>
        </w:numPr>
      </w:pPr>
      <w:r>
        <w:t>Training:</w:t>
      </w:r>
    </w:p>
    <w:p w14:paraId="7BB990FB" w14:textId="77777777" w:rsidR="003E1037" w:rsidRDefault="003E1037" w:rsidP="00047688"/>
    <w:p w14:paraId="18FBDD94" w14:textId="77777777" w:rsidR="003E1037" w:rsidRDefault="003E1037" w:rsidP="003E1037">
      <w:pPr>
        <w:pStyle w:val="ListParagraph"/>
        <w:ind w:left="1800"/>
      </w:pPr>
    </w:p>
    <w:p w14:paraId="11703BED" w14:textId="77777777" w:rsidR="00701989" w:rsidRDefault="00907634" w:rsidP="002B7D81">
      <w:r>
        <w:t>9</w:t>
      </w:r>
      <w:r w:rsidR="00297F01">
        <w:t xml:space="preserve">.  </w:t>
      </w:r>
      <w:r w:rsidR="002B7D81">
        <w:t>Action Items:</w:t>
      </w:r>
    </w:p>
    <w:p w14:paraId="19B7BFAD" w14:textId="77777777" w:rsidR="00B9059A" w:rsidRDefault="00B9059A" w:rsidP="00120651"/>
    <w:p w14:paraId="39411BC0" w14:textId="46A9EED5" w:rsidR="00236E62" w:rsidRDefault="00B9059A" w:rsidP="00236E62">
      <w:pPr>
        <w:pStyle w:val="ListParagraph"/>
        <w:numPr>
          <w:ilvl w:val="0"/>
          <w:numId w:val="16"/>
        </w:numPr>
      </w:pPr>
      <w:r>
        <w:t>Motion to</w:t>
      </w:r>
      <w:r w:rsidR="003A058C">
        <w:t xml:space="preserve"> approve expenditures as presented by Frank Elliott.</w:t>
      </w:r>
    </w:p>
    <w:p w14:paraId="11D26EAB" w14:textId="77777777" w:rsidR="00FD5A48" w:rsidRDefault="00236E62" w:rsidP="00236E62">
      <w:pPr>
        <w:pStyle w:val="ListParagraph"/>
        <w:ind w:left="2160"/>
      </w:pPr>
      <w:r>
        <w:t>Motion:</w:t>
      </w:r>
    </w:p>
    <w:p w14:paraId="50EC4866" w14:textId="77777777" w:rsidR="00236E62" w:rsidRDefault="00236E62" w:rsidP="00236E62">
      <w:pPr>
        <w:pStyle w:val="ListParagraph"/>
        <w:ind w:left="2160"/>
      </w:pPr>
      <w:r>
        <w:t>Second:</w:t>
      </w:r>
    </w:p>
    <w:p w14:paraId="13A24653" w14:textId="77777777" w:rsidR="00236E62" w:rsidRDefault="00236E62" w:rsidP="00236E62">
      <w:pPr>
        <w:pStyle w:val="ListParagraph"/>
        <w:ind w:left="2160"/>
      </w:pPr>
      <w:r>
        <w:t>Result:</w:t>
      </w:r>
    </w:p>
    <w:p w14:paraId="5370ACC0" w14:textId="77777777" w:rsidR="00236E62" w:rsidRDefault="00236E62" w:rsidP="00236E62">
      <w:pPr>
        <w:pStyle w:val="ListParagraph"/>
        <w:ind w:left="2160"/>
      </w:pPr>
    </w:p>
    <w:p w14:paraId="24A03059" w14:textId="6A9689AB" w:rsidR="00FD5A48" w:rsidRDefault="00FD5A48" w:rsidP="00236E62">
      <w:pPr>
        <w:pStyle w:val="ListParagraph"/>
        <w:numPr>
          <w:ilvl w:val="0"/>
          <w:numId w:val="16"/>
        </w:numPr>
      </w:pPr>
      <w:r>
        <w:t xml:space="preserve"> Motion to </w:t>
      </w:r>
      <w:r w:rsidR="003A058C">
        <w:t xml:space="preserve"> -</w:t>
      </w:r>
      <w:bookmarkStart w:id="0" w:name="_GoBack"/>
      <w:bookmarkEnd w:id="0"/>
      <w:r w:rsidR="003A058C">
        <w:t xml:space="preserve">  None</w:t>
      </w:r>
    </w:p>
    <w:p w14:paraId="306B7DB5" w14:textId="77777777" w:rsidR="00FD5A48" w:rsidRDefault="00FD5A48" w:rsidP="00236E62">
      <w:pPr>
        <w:pStyle w:val="ListParagraph"/>
        <w:numPr>
          <w:ilvl w:val="1"/>
          <w:numId w:val="16"/>
        </w:numPr>
      </w:pPr>
      <w:r>
        <w:t>Motion:</w:t>
      </w:r>
    </w:p>
    <w:p w14:paraId="26C24526" w14:textId="77777777" w:rsidR="00FD5A48" w:rsidRDefault="00FD5A48" w:rsidP="00236E62">
      <w:pPr>
        <w:pStyle w:val="ListParagraph"/>
        <w:numPr>
          <w:ilvl w:val="1"/>
          <w:numId w:val="16"/>
        </w:numPr>
      </w:pPr>
      <w:r>
        <w:t>Second:</w:t>
      </w:r>
    </w:p>
    <w:p w14:paraId="05E385B8" w14:textId="77777777" w:rsidR="00B9059A" w:rsidRDefault="00FD5A48" w:rsidP="00236E62">
      <w:pPr>
        <w:pStyle w:val="ListParagraph"/>
        <w:numPr>
          <w:ilvl w:val="1"/>
          <w:numId w:val="16"/>
        </w:numPr>
      </w:pPr>
      <w:r>
        <w:t>Result:</w:t>
      </w:r>
    </w:p>
    <w:p w14:paraId="048D9F31" w14:textId="77777777" w:rsidR="00B9059A" w:rsidRDefault="00B9059A" w:rsidP="002B7D81"/>
    <w:p w14:paraId="4820C8E2" w14:textId="77777777" w:rsidR="002B7D81" w:rsidRDefault="00907634" w:rsidP="002B7D81">
      <w:r>
        <w:t>10</w:t>
      </w:r>
      <w:r w:rsidR="00297F01">
        <w:t xml:space="preserve">.  </w:t>
      </w:r>
      <w:r w:rsidR="00701989">
        <w:t>Committee Reports / Discussions</w:t>
      </w:r>
    </w:p>
    <w:p w14:paraId="2CC754C7" w14:textId="003C482F" w:rsidR="002B7D81" w:rsidRDefault="00297F01" w:rsidP="002B7D81">
      <w:pPr>
        <w:pStyle w:val="ListParagraph"/>
        <w:numPr>
          <w:ilvl w:val="0"/>
          <w:numId w:val="11"/>
        </w:numPr>
      </w:pPr>
      <w:r>
        <w:t>Sandy</w:t>
      </w:r>
      <w:r w:rsidR="003A058C">
        <w:t>-Credit Card</w:t>
      </w:r>
    </w:p>
    <w:p w14:paraId="760C257D" w14:textId="77777777" w:rsidR="002B7D81" w:rsidRDefault="002B7D81" w:rsidP="002B7D81">
      <w:pPr>
        <w:pStyle w:val="ListParagraph"/>
        <w:numPr>
          <w:ilvl w:val="0"/>
          <w:numId w:val="11"/>
        </w:numPr>
      </w:pPr>
      <w:r>
        <w:t>Policy- With Lexipol</w:t>
      </w:r>
      <w:r w:rsidR="00831CC6">
        <w:t>, moving on to Procedures.</w:t>
      </w:r>
    </w:p>
    <w:p w14:paraId="4B072C63" w14:textId="77777777" w:rsidR="007E3A23" w:rsidRDefault="002B7D81" w:rsidP="007E3A23">
      <w:pPr>
        <w:pStyle w:val="ListParagraph"/>
        <w:numPr>
          <w:ilvl w:val="0"/>
          <w:numId w:val="11"/>
        </w:numPr>
      </w:pPr>
      <w:r>
        <w:t>FEMA Grant</w:t>
      </w:r>
      <w:r w:rsidR="00297F01">
        <w:t>-Frank</w:t>
      </w:r>
      <w:r w:rsidR="00C4697B">
        <w:t xml:space="preserve"> </w:t>
      </w:r>
    </w:p>
    <w:p w14:paraId="4934F2EE" w14:textId="0F586529" w:rsidR="003A058C" w:rsidRDefault="003A058C" w:rsidP="007E3A23">
      <w:pPr>
        <w:pStyle w:val="ListParagraph"/>
        <w:numPr>
          <w:ilvl w:val="0"/>
          <w:numId w:val="11"/>
        </w:numPr>
      </w:pPr>
      <w:r>
        <w:t>Lucinda Loudon</w:t>
      </w:r>
    </w:p>
    <w:p w14:paraId="19B63F79" w14:textId="77777777" w:rsidR="00365920" w:rsidRDefault="00365920" w:rsidP="00365920"/>
    <w:p w14:paraId="7FADD234" w14:textId="77777777" w:rsidR="00365920" w:rsidRDefault="00907634" w:rsidP="00365920">
      <w:r>
        <w:t>11</w:t>
      </w:r>
      <w:r w:rsidR="00365920">
        <w:t>.  Adjourn to closed session</w:t>
      </w:r>
    </w:p>
    <w:p w14:paraId="4A661F82" w14:textId="77777777" w:rsidR="00365920" w:rsidRDefault="00365920" w:rsidP="00365920">
      <w:r>
        <w:tab/>
        <w:t>Time:</w:t>
      </w:r>
    </w:p>
    <w:p w14:paraId="4AD39990" w14:textId="77777777" w:rsidR="00365920" w:rsidRDefault="00365920" w:rsidP="00365920">
      <w:pPr>
        <w:ind w:firstLine="720"/>
      </w:pPr>
      <w:r>
        <w:t>A: Gov. code section 54957: Personnel Exception</w:t>
      </w:r>
    </w:p>
    <w:p w14:paraId="32B71343" w14:textId="77777777" w:rsidR="003E1037" w:rsidRDefault="003E1037" w:rsidP="00047688"/>
    <w:p w14:paraId="346AC509" w14:textId="77777777" w:rsidR="00365920" w:rsidRDefault="00907634" w:rsidP="00365920">
      <w:r>
        <w:t>12</w:t>
      </w:r>
      <w:r w:rsidR="00365920">
        <w:t xml:space="preserve">.  Reconvene to open session </w:t>
      </w:r>
    </w:p>
    <w:p w14:paraId="7F15BFFC" w14:textId="77777777" w:rsidR="00365920" w:rsidRDefault="00365920" w:rsidP="00365920">
      <w:pPr>
        <w:ind w:firstLine="720"/>
      </w:pPr>
      <w:r>
        <w:t>Time:</w:t>
      </w:r>
    </w:p>
    <w:p w14:paraId="00731EF6" w14:textId="77777777" w:rsidR="00365920" w:rsidRDefault="00365920" w:rsidP="00365920">
      <w:pPr>
        <w:ind w:firstLine="720"/>
      </w:pPr>
    </w:p>
    <w:p w14:paraId="5B7772F2" w14:textId="77777777" w:rsidR="00365920" w:rsidRDefault="00907634" w:rsidP="00365920">
      <w:r>
        <w:t>13</w:t>
      </w:r>
      <w:r w:rsidR="00365920">
        <w:t>.  Report on closed session:</w:t>
      </w:r>
    </w:p>
    <w:p w14:paraId="108194DF" w14:textId="77777777" w:rsidR="00365920" w:rsidRDefault="00365920" w:rsidP="00365920">
      <w:r>
        <w:tab/>
        <w:t>Action:</w:t>
      </w:r>
    </w:p>
    <w:p w14:paraId="5638DD9E" w14:textId="77777777" w:rsidR="00365920" w:rsidRDefault="00365920" w:rsidP="00365920">
      <w:r>
        <w:tab/>
        <w:t>Vote: Ayes:          Nays:</w:t>
      </w:r>
    </w:p>
    <w:p w14:paraId="5E9ACF7D" w14:textId="77777777" w:rsidR="00365920" w:rsidRDefault="00365920" w:rsidP="00365920"/>
    <w:p w14:paraId="7416C71F" w14:textId="77777777" w:rsidR="0037641C" w:rsidRDefault="0037641C" w:rsidP="00365920"/>
    <w:p w14:paraId="28E1F2DD" w14:textId="77777777" w:rsidR="00365920" w:rsidRDefault="00365920" w:rsidP="007E3A23">
      <w:pPr>
        <w:rPr>
          <w:rFonts w:ascii="Aptos" w:hAnsi="Aptos" w:cs="Times New Roman"/>
          <w:color w:val="000000"/>
          <w:sz w:val="22"/>
          <w:szCs w:val="22"/>
        </w:rPr>
      </w:pPr>
    </w:p>
    <w:p w14:paraId="7F2ED2D6" w14:textId="77777777" w:rsidR="00360C47" w:rsidRPr="007E3A23" w:rsidRDefault="00907634" w:rsidP="006235FD">
      <w:pPr>
        <w:rPr>
          <w:rFonts w:ascii="Aptos" w:hAnsi="Aptos" w:cs="Times New Roman"/>
          <w:color w:val="000000"/>
          <w:sz w:val="22"/>
          <w:szCs w:val="22"/>
        </w:rPr>
      </w:pPr>
      <w:r>
        <w:t>14</w:t>
      </w:r>
      <w:r w:rsidR="00595D13">
        <w:t>.  Motion to Adjourn meeting.</w:t>
      </w:r>
    </w:p>
    <w:p w14:paraId="425B51AE" w14:textId="77777777" w:rsidR="007B5861" w:rsidRDefault="007B5861" w:rsidP="006235FD">
      <w:r>
        <w:tab/>
        <w:t>Motion:</w:t>
      </w:r>
    </w:p>
    <w:p w14:paraId="44595674" w14:textId="77777777" w:rsidR="007B5861" w:rsidRDefault="007B5861" w:rsidP="006235FD">
      <w:r>
        <w:tab/>
        <w:t>Second:</w:t>
      </w:r>
    </w:p>
    <w:p w14:paraId="32567C9A" w14:textId="77777777" w:rsidR="007B5861" w:rsidRDefault="002B7D81" w:rsidP="006235FD">
      <w:r>
        <w:tab/>
        <w:t>Result:</w:t>
      </w:r>
    </w:p>
    <w:p w14:paraId="3AF6FF54" w14:textId="77777777" w:rsidR="00792E2C" w:rsidRDefault="00792E2C" w:rsidP="006235FD"/>
    <w:p w14:paraId="30AE1C1F" w14:textId="23A9EEA5" w:rsidR="00792E2C" w:rsidRDefault="00907634" w:rsidP="006235FD">
      <w:r>
        <w:t>15</w:t>
      </w:r>
      <w:r w:rsidR="00DF50FF">
        <w:t>.</w:t>
      </w:r>
      <w:r w:rsidR="00C61E4B">
        <w:t xml:space="preserve"> </w:t>
      </w:r>
      <w:r w:rsidR="00DF50FF">
        <w:t xml:space="preserve"> </w:t>
      </w:r>
      <w:r w:rsidR="002B11A5">
        <w:t xml:space="preserve">Next Regular meeting </w:t>
      </w:r>
      <w:r w:rsidR="003A058C">
        <w:t>9/9/25</w:t>
      </w:r>
    </w:p>
    <w:p w14:paraId="2279AC9A" w14:textId="77777777" w:rsidR="0052654A" w:rsidRDefault="0052654A" w:rsidP="006235FD"/>
    <w:p w14:paraId="30DF5388" w14:textId="77777777" w:rsidR="00E21D57" w:rsidRDefault="00907634" w:rsidP="002F66B2">
      <w:r>
        <w:t>16</w:t>
      </w:r>
      <w:r w:rsidR="00DA44A2">
        <w:t>.  Adjourn Meeting</w:t>
      </w:r>
    </w:p>
    <w:p w14:paraId="02945C1B" w14:textId="77777777" w:rsidR="00DE0382" w:rsidRDefault="006235FD" w:rsidP="007E3A23">
      <w:pPr>
        <w:ind w:firstLine="720"/>
      </w:pPr>
      <w:r>
        <w:t>Time:</w:t>
      </w:r>
    </w:p>
    <w:p w14:paraId="109E272B" w14:textId="77777777" w:rsidR="007E3A23" w:rsidRDefault="007E3A23" w:rsidP="007E3A23"/>
    <w:sectPr w:rsidR="007E3A23" w:rsidSect="00023B12">
      <w:footerReference w:type="even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56C11" w14:textId="77777777" w:rsidR="00424138" w:rsidRDefault="00424138" w:rsidP="000E704F">
      <w:r>
        <w:separator/>
      </w:r>
    </w:p>
  </w:endnote>
  <w:endnote w:type="continuationSeparator" w:id="0">
    <w:p w14:paraId="2ABD3AC8" w14:textId="77777777" w:rsidR="00424138" w:rsidRDefault="00424138" w:rsidP="000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34091" w14:textId="77777777" w:rsidR="00FD5A48" w:rsidRDefault="00FD5A48" w:rsidP="0098110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0CB5F" w14:textId="77777777" w:rsidR="00FD5A48" w:rsidRDefault="00FD5A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E65DB" w14:textId="77777777" w:rsidR="00FD5A48" w:rsidRDefault="00FD5A48" w:rsidP="0098110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1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64984" w14:textId="77777777" w:rsidR="00FD5A48" w:rsidRDefault="00FD5A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97646" w14:textId="77777777" w:rsidR="00424138" w:rsidRDefault="00424138" w:rsidP="000E704F">
      <w:r>
        <w:separator/>
      </w:r>
    </w:p>
  </w:footnote>
  <w:footnote w:type="continuationSeparator" w:id="0">
    <w:p w14:paraId="5E806AC5" w14:textId="77777777" w:rsidR="00424138" w:rsidRDefault="00424138" w:rsidP="000E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0D45"/>
    <w:multiLevelType w:val="hybridMultilevel"/>
    <w:tmpl w:val="A92C68E0"/>
    <w:lvl w:ilvl="0" w:tplc="0100A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BFC3CF0">
      <w:start w:val="1"/>
      <w:numFmt w:val="upperLetter"/>
      <w:lvlText w:val="%3o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30EC2"/>
    <w:multiLevelType w:val="hybridMultilevel"/>
    <w:tmpl w:val="11727E5A"/>
    <w:lvl w:ilvl="0" w:tplc="B4244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F2E64"/>
    <w:multiLevelType w:val="hybridMultilevel"/>
    <w:tmpl w:val="01767DFE"/>
    <w:lvl w:ilvl="0" w:tplc="4828A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48E8"/>
    <w:multiLevelType w:val="hybridMultilevel"/>
    <w:tmpl w:val="C2305FEA"/>
    <w:lvl w:ilvl="0" w:tplc="981CE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251C7"/>
    <w:multiLevelType w:val="hybridMultilevel"/>
    <w:tmpl w:val="51C8FF92"/>
    <w:lvl w:ilvl="0" w:tplc="81ECA3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30E66"/>
    <w:multiLevelType w:val="hybridMultilevel"/>
    <w:tmpl w:val="1E3A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1062"/>
    <w:multiLevelType w:val="hybridMultilevel"/>
    <w:tmpl w:val="C1265972"/>
    <w:lvl w:ilvl="0" w:tplc="9184E4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D560B"/>
    <w:multiLevelType w:val="hybridMultilevel"/>
    <w:tmpl w:val="AECEC2E2"/>
    <w:lvl w:ilvl="0" w:tplc="0C44C8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CEB"/>
    <w:multiLevelType w:val="hybridMultilevel"/>
    <w:tmpl w:val="4EF0BEFC"/>
    <w:lvl w:ilvl="0" w:tplc="7D12BE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6C17FD0"/>
    <w:multiLevelType w:val="hybridMultilevel"/>
    <w:tmpl w:val="68202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36F29"/>
    <w:multiLevelType w:val="hybridMultilevel"/>
    <w:tmpl w:val="E20A5530"/>
    <w:lvl w:ilvl="0" w:tplc="2E1AE1B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B50E89"/>
    <w:multiLevelType w:val="multilevel"/>
    <w:tmpl w:val="AECEC2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4D2D"/>
    <w:multiLevelType w:val="hybridMultilevel"/>
    <w:tmpl w:val="949A4426"/>
    <w:lvl w:ilvl="0" w:tplc="036E0A96">
      <w:start w:val="1"/>
      <w:numFmt w:val="upperLetter"/>
      <w:lvlText w:val="%1."/>
      <w:lvlJc w:val="left"/>
      <w:pPr>
        <w:ind w:left="1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3">
    <w:nsid w:val="6A836242"/>
    <w:multiLevelType w:val="hybridMultilevel"/>
    <w:tmpl w:val="7E701C92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4">
    <w:nsid w:val="74EF3DAD"/>
    <w:multiLevelType w:val="hybridMultilevel"/>
    <w:tmpl w:val="42644A62"/>
    <w:lvl w:ilvl="0" w:tplc="86922E4A">
      <w:start w:val="5"/>
      <w:numFmt w:val="decimal"/>
      <w:lvlText w:val="%1 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FB16AB"/>
    <w:multiLevelType w:val="hybridMultilevel"/>
    <w:tmpl w:val="57720E1E"/>
    <w:lvl w:ilvl="0" w:tplc="D5A0E2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2C"/>
    <w:rsid w:val="00014056"/>
    <w:rsid w:val="00047688"/>
    <w:rsid w:val="000B2F9A"/>
    <w:rsid w:val="000D68B1"/>
    <w:rsid w:val="000E02E9"/>
    <w:rsid w:val="000E704F"/>
    <w:rsid w:val="000F3073"/>
    <w:rsid w:val="00120651"/>
    <w:rsid w:val="00150551"/>
    <w:rsid w:val="00153B23"/>
    <w:rsid w:val="001637FC"/>
    <w:rsid w:val="00166C6C"/>
    <w:rsid w:val="00167435"/>
    <w:rsid w:val="00181E74"/>
    <w:rsid w:val="001A5B80"/>
    <w:rsid w:val="001D196D"/>
    <w:rsid w:val="00236E62"/>
    <w:rsid w:val="0025247E"/>
    <w:rsid w:val="00287B01"/>
    <w:rsid w:val="00297F01"/>
    <w:rsid w:val="002B02A0"/>
    <w:rsid w:val="002B11A5"/>
    <w:rsid w:val="002B7D81"/>
    <w:rsid w:val="002C381F"/>
    <w:rsid w:val="002F66B2"/>
    <w:rsid w:val="002F7307"/>
    <w:rsid w:val="00360C47"/>
    <w:rsid w:val="00365920"/>
    <w:rsid w:val="0037641C"/>
    <w:rsid w:val="003A058C"/>
    <w:rsid w:val="003B0BB1"/>
    <w:rsid w:val="003B3C54"/>
    <w:rsid w:val="003B5A4B"/>
    <w:rsid w:val="003D795A"/>
    <w:rsid w:val="003E1037"/>
    <w:rsid w:val="003F19BB"/>
    <w:rsid w:val="003F3C29"/>
    <w:rsid w:val="00424138"/>
    <w:rsid w:val="00427988"/>
    <w:rsid w:val="004D088B"/>
    <w:rsid w:val="004E5CD5"/>
    <w:rsid w:val="004E7FEE"/>
    <w:rsid w:val="00521DF2"/>
    <w:rsid w:val="0052654A"/>
    <w:rsid w:val="00595D13"/>
    <w:rsid w:val="005A2046"/>
    <w:rsid w:val="005C5528"/>
    <w:rsid w:val="005E3B5C"/>
    <w:rsid w:val="006235FD"/>
    <w:rsid w:val="00654E66"/>
    <w:rsid w:val="00672CB4"/>
    <w:rsid w:val="00687B07"/>
    <w:rsid w:val="006A33DF"/>
    <w:rsid w:val="00701989"/>
    <w:rsid w:val="00711FFC"/>
    <w:rsid w:val="00792E2C"/>
    <w:rsid w:val="007B5861"/>
    <w:rsid w:val="007C399D"/>
    <w:rsid w:val="007D7D40"/>
    <w:rsid w:val="007E3A23"/>
    <w:rsid w:val="00821EB7"/>
    <w:rsid w:val="00831CC6"/>
    <w:rsid w:val="008A259F"/>
    <w:rsid w:val="008A518F"/>
    <w:rsid w:val="008B2074"/>
    <w:rsid w:val="008E175B"/>
    <w:rsid w:val="008E2A5D"/>
    <w:rsid w:val="008E5113"/>
    <w:rsid w:val="00901478"/>
    <w:rsid w:val="00907634"/>
    <w:rsid w:val="009117BB"/>
    <w:rsid w:val="00921B40"/>
    <w:rsid w:val="00925225"/>
    <w:rsid w:val="00936F2A"/>
    <w:rsid w:val="00963EFF"/>
    <w:rsid w:val="00994361"/>
    <w:rsid w:val="009A303D"/>
    <w:rsid w:val="009C6C39"/>
    <w:rsid w:val="00A17903"/>
    <w:rsid w:val="00A300F2"/>
    <w:rsid w:val="00A33992"/>
    <w:rsid w:val="00A541EA"/>
    <w:rsid w:val="00AB2C09"/>
    <w:rsid w:val="00AB592C"/>
    <w:rsid w:val="00AB5EC1"/>
    <w:rsid w:val="00AC285F"/>
    <w:rsid w:val="00AF2B8E"/>
    <w:rsid w:val="00B857A5"/>
    <w:rsid w:val="00B9059A"/>
    <w:rsid w:val="00BD4413"/>
    <w:rsid w:val="00C16AAE"/>
    <w:rsid w:val="00C445C1"/>
    <w:rsid w:val="00C4697B"/>
    <w:rsid w:val="00C61E4B"/>
    <w:rsid w:val="00C85CD5"/>
    <w:rsid w:val="00CA46E4"/>
    <w:rsid w:val="00CA5787"/>
    <w:rsid w:val="00CF00EE"/>
    <w:rsid w:val="00D045E7"/>
    <w:rsid w:val="00D10FBD"/>
    <w:rsid w:val="00D15925"/>
    <w:rsid w:val="00D2036C"/>
    <w:rsid w:val="00D332B5"/>
    <w:rsid w:val="00DA37C9"/>
    <w:rsid w:val="00DA44A2"/>
    <w:rsid w:val="00DE7B81"/>
    <w:rsid w:val="00DF50FF"/>
    <w:rsid w:val="00E1054E"/>
    <w:rsid w:val="00E21D57"/>
    <w:rsid w:val="00E4530E"/>
    <w:rsid w:val="00EA7F9F"/>
    <w:rsid w:val="00EB05A7"/>
    <w:rsid w:val="00EE5060"/>
    <w:rsid w:val="00EF5BFF"/>
    <w:rsid w:val="00F02E20"/>
    <w:rsid w:val="00F04280"/>
    <w:rsid w:val="00F531E5"/>
    <w:rsid w:val="00F62E9D"/>
    <w:rsid w:val="00F853CA"/>
    <w:rsid w:val="00FD5A48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C6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04F"/>
  </w:style>
  <w:style w:type="paragraph" w:styleId="Footer">
    <w:name w:val="footer"/>
    <w:basedOn w:val="Normal"/>
    <w:link w:val="FooterChar"/>
    <w:uiPriority w:val="99"/>
    <w:unhideWhenUsed/>
    <w:rsid w:val="000E7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04F"/>
  </w:style>
  <w:style w:type="paragraph" w:styleId="ListParagraph">
    <w:name w:val="List Paragraph"/>
    <w:basedOn w:val="Normal"/>
    <w:uiPriority w:val="34"/>
    <w:qFormat/>
    <w:rsid w:val="00711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0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D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earvalleyindianvalleyfireprotectiondistrict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nternetuse/Documents/Fire%20Dept%20stuff/Agendas%20BVIVFD/Bear%20Valley%20Agendas%202025/BVIVFPD%20Agenda%20Template%201:8: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5F4772D-D09B-D34D-B00B-4D04E7EB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BVIVFPD Agenda Template 1:8:25.dotx</Template>
  <TotalTime>33</TotalTime>
  <Pages>3</Pages>
  <Words>364</Words>
  <Characters>2080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Bear Valley / Indian Valley Fire Protection District</vt:lpstr>
      <vt:lpstr>5122 E. Park Road, PO Box 111, Stonyford, CA  95979</vt:lpstr>
      <vt:lpstr>www.bearvalleyindianvalleyfireprotectiondistrict.com</vt:lpstr>
      <vt:lpstr>bvivfpd@gmail.com</vt:lpstr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2024-08-09T19:36:00Z</cp:lastPrinted>
  <dcterms:created xsi:type="dcterms:W3CDTF">2025-08-09T13:42:00Z</dcterms:created>
  <dcterms:modified xsi:type="dcterms:W3CDTF">2025-08-09T14:18:00Z</dcterms:modified>
</cp:coreProperties>
</file>