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BB70D" w14:textId="77777777" w:rsidR="00DE0382" w:rsidRPr="001558ED" w:rsidRDefault="001558ED" w:rsidP="001B0D46">
      <w:pPr>
        <w:jc w:val="center"/>
        <w:rPr>
          <w:sz w:val="36"/>
          <w:szCs w:val="36"/>
        </w:rPr>
      </w:pPr>
      <w:r w:rsidRPr="001558ED">
        <w:rPr>
          <w:sz w:val="36"/>
          <w:szCs w:val="36"/>
        </w:rPr>
        <w:t xml:space="preserve">Bear Valley </w:t>
      </w:r>
      <w:r w:rsidR="005E0933" w:rsidRPr="001558ED">
        <w:rPr>
          <w:sz w:val="36"/>
          <w:szCs w:val="36"/>
        </w:rPr>
        <w:t>Indian Valley Fire Prote</w:t>
      </w:r>
      <w:r w:rsidR="00AD5B6D" w:rsidRPr="001558ED">
        <w:rPr>
          <w:sz w:val="36"/>
          <w:szCs w:val="36"/>
        </w:rPr>
        <w:t>c</w:t>
      </w:r>
      <w:r w:rsidR="005E0933" w:rsidRPr="001558ED">
        <w:rPr>
          <w:sz w:val="36"/>
          <w:szCs w:val="36"/>
        </w:rPr>
        <w:t>tion District</w:t>
      </w:r>
    </w:p>
    <w:p w14:paraId="6D2A5831" w14:textId="77777777" w:rsidR="00AD5B6D" w:rsidRPr="001558ED" w:rsidRDefault="001558ED" w:rsidP="001558ED">
      <w:pPr>
        <w:jc w:val="center"/>
      </w:pPr>
      <w:r>
        <w:t xml:space="preserve">Location at </w:t>
      </w:r>
      <w:r w:rsidRPr="001558ED">
        <w:t>5122 E. Park Road, Stonyford, CA  95979</w:t>
      </w:r>
    </w:p>
    <w:p w14:paraId="0C865447" w14:textId="3722FBCC" w:rsidR="00AD5B6D" w:rsidRPr="001558ED" w:rsidRDefault="00AD5B6D" w:rsidP="001B0D46">
      <w:pPr>
        <w:jc w:val="center"/>
        <w:rPr>
          <w:sz w:val="32"/>
          <w:szCs w:val="32"/>
        </w:rPr>
      </w:pPr>
      <w:r w:rsidRPr="001558ED">
        <w:rPr>
          <w:sz w:val="32"/>
          <w:szCs w:val="32"/>
        </w:rPr>
        <w:t xml:space="preserve">Minutes </w:t>
      </w:r>
      <w:r w:rsidR="00F501A4" w:rsidRPr="001558ED">
        <w:rPr>
          <w:sz w:val="32"/>
          <w:szCs w:val="32"/>
        </w:rPr>
        <w:t>for the Board of Direct</w:t>
      </w:r>
      <w:r w:rsidR="000A4AF2" w:rsidRPr="001558ED">
        <w:rPr>
          <w:sz w:val="32"/>
          <w:szCs w:val="32"/>
        </w:rPr>
        <w:t>ors Meeting</w:t>
      </w:r>
      <w:r w:rsidR="001C5198" w:rsidRPr="001558ED">
        <w:rPr>
          <w:sz w:val="32"/>
          <w:szCs w:val="32"/>
        </w:rPr>
        <w:t xml:space="preserve"> on</w:t>
      </w:r>
      <w:r w:rsidR="00753369">
        <w:rPr>
          <w:sz w:val="32"/>
          <w:szCs w:val="32"/>
        </w:rPr>
        <w:t xml:space="preserve"> 6/10 25</w:t>
      </w:r>
    </w:p>
    <w:p w14:paraId="185BE0AB" w14:textId="77777777" w:rsidR="000015E7" w:rsidRDefault="000015E7" w:rsidP="001558ED">
      <w:pPr>
        <w:rPr>
          <w:sz w:val="28"/>
          <w:szCs w:val="28"/>
        </w:rPr>
      </w:pPr>
    </w:p>
    <w:p w14:paraId="17C6AE6E" w14:textId="4DFA3874" w:rsidR="008424FC" w:rsidRDefault="00F60675" w:rsidP="00EE6EDD">
      <w:pPr>
        <w:rPr>
          <w:sz w:val="28"/>
          <w:szCs w:val="28"/>
        </w:rPr>
      </w:pPr>
      <w:r>
        <w:rPr>
          <w:sz w:val="28"/>
          <w:szCs w:val="28"/>
        </w:rPr>
        <w:t>1:  Call to Order at</w:t>
      </w:r>
      <w:r w:rsidR="001C5198">
        <w:rPr>
          <w:sz w:val="28"/>
          <w:szCs w:val="28"/>
        </w:rPr>
        <w:t>:</w:t>
      </w:r>
      <w:r w:rsidR="00FF3A28">
        <w:rPr>
          <w:sz w:val="28"/>
          <w:szCs w:val="28"/>
        </w:rPr>
        <w:t xml:space="preserve"> </w:t>
      </w:r>
      <w:r w:rsidR="00753369">
        <w:rPr>
          <w:sz w:val="28"/>
          <w:szCs w:val="28"/>
        </w:rPr>
        <w:t>6:00</w:t>
      </w:r>
    </w:p>
    <w:p w14:paraId="3C1E6F2E" w14:textId="77777777" w:rsidR="001558ED" w:rsidRDefault="001558ED" w:rsidP="00EE6EDD">
      <w:pPr>
        <w:rPr>
          <w:sz w:val="28"/>
          <w:szCs w:val="28"/>
        </w:rPr>
      </w:pPr>
    </w:p>
    <w:p w14:paraId="769BFA8B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>2: Roll Call:</w:t>
      </w:r>
    </w:p>
    <w:p w14:paraId="58E7A799" w14:textId="31F9B09C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Kaplan:</w:t>
      </w:r>
      <w:r w:rsidR="00753369">
        <w:rPr>
          <w:sz w:val="28"/>
          <w:szCs w:val="28"/>
        </w:rPr>
        <w:t xml:space="preserve"> present</w:t>
      </w:r>
    </w:p>
    <w:p w14:paraId="4A157139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Whitney:</w:t>
      </w:r>
      <w:r w:rsidR="006B1679">
        <w:rPr>
          <w:sz w:val="28"/>
          <w:szCs w:val="28"/>
        </w:rPr>
        <w:t xml:space="preserve"> present</w:t>
      </w:r>
    </w:p>
    <w:p w14:paraId="33A56CFA" w14:textId="3C2B71E6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Evans:</w:t>
      </w:r>
      <w:r w:rsidR="00753369">
        <w:rPr>
          <w:sz w:val="28"/>
          <w:szCs w:val="28"/>
        </w:rPr>
        <w:t xml:space="preserve"> absent</w:t>
      </w:r>
    </w:p>
    <w:p w14:paraId="6C52816B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Elliott:</w:t>
      </w:r>
      <w:r w:rsidR="006B1679">
        <w:rPr>
          <w:sz w:val="28"/>
          <w:szCs w:val="28"/>
        </w:rPr>
        <w:t xml:space="preserve"> present</w:t>
      </w:r>
    </w:p>
    <w:p w14:paraId="343BD477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Pendell:</w:t>
      </w:r>
      <w:r w:rsidR="006B1679">
        <w:rPr>
          <w:sz w:val="28"/>
          <w:szCs w:val="28"/>
        </w:rPr>
        <w:t xml:space="preserve"> present</w:t>
      </w:r>
    </w:p>
    <w:p w14:paraId="7652B6F6" w14:textId="77777777" w:rsidR="001558ED" w:rsidRDefault="001558ED" w:rsidP="00EE6EDD">
      <w:pPr>
        <w:rPr>
          <w:sz w:val="28"/>
          <w:szCs w:val="28"/>
        </w:rPr>
      </w:pPr>
    </w:p>
    <w:p w14:paraId="5E42047C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>3: Approval of Agenda:</w:t>
      </w:r>
    </w:p>
    <w:p w14:paraId="25B2F279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Motion:</w:t>
      </w:r>
      <w:r w:rsidR="006B1679">
        <w:rPr>
          <w:sz w:val="28"/>
          <w:szCs w:val="28"/>
        </w:rPr>
        <w:t xml:space="preserve"> Whitney</w:t>
      </w:r>
    </w:p>
    <w:p w14:paraId="5D0CD53C" w14:textId="21FA8D6F" w:rsidR="006B1679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Second:</w:t>
      </w:r>
      <w:r w:rsidR="00753369">
        <w:rPr>
          <w:sz w:val="28"/>
          <w:szCs w:val="28"/>
        </w:rPr>
        <w:t xml:space="preserve"> Pendell</w:t>
      </w:r>
    </w:p>
    <w:p w14:paraId="505D515D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Result:</w:t>
      </w:r>
      <w:r w:rsidR="006B1679">
        <w:rPr>
          <w:sz w:val="28"/>
          <w:szCs w:val="28"/>
        </w:rPr>
        <w:t xml:space="preserve"> Passed</w:t>
      </w:r>
    </w:p>
    <w:p w14:paraId="27072C36" w14:textId="77777777" w:rsidR="001558ED" w:rsidRDefault="001558ED" w:rsidP="00EE6EDD">
      <w:pPr>
        <w:rPr>
          <w:sz w:val="28"/>
          <w:szCs w:val="28"/>
        </w:rPr>
      </w:pPr>
    </w:p>
    <w:p w14:paraId="5937DBC6" w14:textId="77777777" w:rsidR="001558ED" w:rsidRDefault="001558ED" w:rsidP="001558ED">
      <w:pPr>
        <w:rPr>
          <w:sz w:val="28"/>
          <w:szCs w:val="28"/>
        </w:rPr>
      </w:pPr>
      <w:r>
        <w:rPr>
          <w:sz w:val="28"/>
          <w:szCs w:val="28"/>
        </w:rPr>
        <w:t xml:space="preserve">4:  Period of Public comment:  </w:t>
      </w:r>
      <w:r w:rsidR="006B1679">
        <w:rPr>
          <w:sz w:val="28"/>
          <w:szCs w:val="28"/>
        </w:rPr>
        <w:t>None</w:t>
      </w:r>
    </w:p>
    <w:p w14:paraId="2410983E" w14:textId="77777777" w:rsidR="00753369" w:rsidRDefault="00753369" w:rsidP="001558ED">
      <w:pPr>
        <w:rPr>
          <w:sz w:val="28"/>
          <w:szCs w:val="28"/>
        </w:rPr>
      </w:pPr>
    </w:p>
    <w:p w14:paraId="2BAD4FDA" w14:textId="74E959B2" w:rsidR="00753369" w:rsidRDefault="00753369" w:rsidP="001558ED">
      <w:pPr>
        <w:rPr>
          <w:sz w:val="28"/>
          <w:szCs w:val="28"/>
        </w:rPr>
      </w:pPr>
      <w:r>
        <w:rPr>
          <w:sz w:val="28"/>
          <w:szCs w:val="28"/>
        </w:rPr>
        <w:t>Note, meeting was interrupted with a medical call.</w:t>
      </w:r>
    </w:p>
    <w:p w14:paraId="54229DF2" w14:textId="7F545039" w:rsidR="00753369" w:rsidRDefault="00753369" w:rsidP="001558ED">
      <w:pPr>
        <w:rPr>
          <w:sz w:val="28"/>
          <w:szCs w:val="28"/>
        </w:rPr>
      </w:pPr>
      <w:r>
        <w:rPr>
          <w:sz w:val="28"/>
          <w:szCs w:val="28"/>
        </w:rPr>
        <w:t>Note, there was no meeting in May.  No quorum.</w:t>
      </w:r>
    </w:p>
    <w:p w14:paraId="4EF711B2" w14:textId="77777777" w:rsidR="0057214C" w:rsidRDefault="0057214C" w:rsidP="00EE6EDD">
      <w:pPr>
        <w:rPr>
          <w:sz w:val="28"/>
          <w:szCs w:val="28"/>
        </w:rPr>
      </w:pPr>
    </w:p>
    <w:p w14:paraId="776EC08A" w14:textId="6B0CD68E" w:rsidR="001558ED" w:rsidRDefault="00753369" w:rsidP="001558ED">
      <w:pPr>
        <w:rPr>
          <w:sz w:val="28"/>
          <w:szCs w:val="28"/>
        </w:rPr>
      </w:pPr>
      <w:r>
        <w:rPr>
          <w:sz w:val="28"/>
          <w:szCs w:val="28"/>
        </w:rPr>
        <w:t>5: Minutes approved for regular meeting on 4/8/25.</w:t>
      </w:r>
    </w:p>
    <w:p w14:paraId="6EDD5708" w14:textId="3CDC37E8" w:rsidR="001558ED" w:rsidRDefault="001558ED" w:rsidP="001558ED">
      <w:pPr>
        <w:rPr>
          <w:sz w:val="28"/>
          <w:szCs w:val="28"/>
        </w:rPr>
      </w:pPr>
      <w:r>
        <w:rPr>
          <w:sz w:val="28"/>
          <w:szCs w:val="28"/>
        </w:rPr>
        <w:tab/>
        <w:t>Motion:</w:t>
      </w:r>
      <w:r w:rsidR="00753369">
        <w:rPr>
          <w:sz w:val="28"/>
          <w:szCs w:val="28"/>
        </w:rPr>
        <w:t xml:space="preserve"> Kaplan</w:t>
      </w:r>
    </w:p>
    <w:p w14:paraId="3C60B323" w14:textId="77777777" w:rsidR="001558ED" w:rsidRDefault="001558ED" w:rsidP="001558ED">
      <w:pPr>
        <w:rPr>
          <w:sz w:val="28"/>
          <w:szCs w:val="28"/>
        </w:rPr>
      </w:pPr>
      <w:r>
        <w:rPr>
          <w:sz w:val="28"/>
          <w:szCs w:val="28"/>
        </w:rPr>
        <w:tab/>
        <w:t>Second:</w:t>
      </w:r>
      <w:r w:rsidR="006B1679">
        <w:rPr>
          <w:sz w:val="28"/>
          <w:szCs w:val="28"/>
        </w:rPr>
        <w:t xml:space="preserve"> Elliott</w:t>
      </w:r>
    </w:p>
    <w:p w14:paraId="64C50879" w14:textId="77777777" w:rsidR="001558ED" w:rsidRDefault="001558ED" w:rsidP="001558E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Result: </w:t>
      </w:r>
      <w:r w:rsidR="006B1679">
        <w:rPr>
          <w:sz w:val="28"/>
          <w:szCs w:val="28"/>
        </w:rPr>
        <w:t>Passed</w:t>
      </w:r>
    </w:p>
    <w:p w14:paraId="75E30416" w14:textId="77777777" w:rsidR="001558ED" w:rsidRDefault="001558ED" w:rsidP="00EE6EDD">
      <w:pPr>
        <w:rPr>
          <w:sz w:val="28"/>
          <w:szCs w:val="28"/>
        </w:rPr>
      </w:pPr>
    </w:p>
    <w:p w14:paraId="2120C30B" w14:textId="77777777" w:rsidR="001558ED" w:rsidRDefault="00091CF7" w:rsidP="00EE6ED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57214C">
        <w:rPr>
          <w:sz w:val="28"/>
          <w:szCs w:val="28"/>
        </w:rPr>
        <w:t>:  Directors reports:</w:t>
      </w:r>
    </w:p>
    <w:p w14:paraId="00E74B00" w14:textId="77777777" w:rsidR="0057214C" w:rsidRDefault="000D203C" w:rsidP="00EE6EDD">
      <w:pPr>
        <w:rPr>
          <w:sz w:val="28"/>
          <w:szCs w:val="28"/>
        </w:rPr>
      </w:pPr>
      <w:r>
        <w:rPr>
          <w:sz w:val="28"/>
          <w:szCs w:val="28"/>
        </w:rPr>
        <w:tab/>
        <w:t>Pendell</w:t>
      </w:r>
      <w:r w:rsidR="00924F13">
        <w:rPr>
          <w:sz w:val="28"/>
          <w:szCs w:val="28"/>
        </w:rPr>
        <w:t>-</w:t>
      </w:r>
      <w:r w:rsidR="006B1679">
        <w:rPr>
          <w:sz w:val="28"/>
          <w:szCs w:val="28"/>
        </w:rPr>
        <w:t xml:space="preserve"> nothing</w:t>
      </w:r>
    </w:p>
    <w:p w14:paraId="4434F5D9" w14:textId="0D8AE558" w:rsidR="000D203C" w:rsidRDefault="000D203C" w:rsidP="00EE6EDD">
      <w:pPr>
        <w:rPr>
          <w:sz w:val="28"/>
          <w:szCs w:val="28"/>
        </w:rPr>
      </w:pPr>
      <w:r>
        <w:rPr>
          <w:sz w:val="28"/>
          <w:szCs w:val="28"/>
        </w:rPr>
        <w:tab/>
        <w:t>Ellio</w:t>
      </w:r>
      <w:r w:rsidR="00924F13">
        <w:rPr>
          <w:sz w:val="28"/>
          <w:szCs w:val="28"/>
        </w:rPr>
        <w:t>tt-</w:t>
      </w:r>
      <w:r w:rsidR="006B1679">
        <w:rPr>
          <w:sz w:val="28"/>
          <w:szCs w:val="28"/>
        </w:rPr>
        <w:t xml:space="preserve"> </w:t>
      </w:r>
      <w:r w:rsidR="00753369">
        <w:rPr>
          <w:sz w:val="28"/>
          <w:szCs w:val="28"/>
        </w:rPr>
        <w:t>nothing</w:t>
      </w:r>
    </w:p>
    <w:p w14:paraId="3EC85E2D" w14:textId="77777777" w:rsidR="00924F13" w:rsidRDefault="0051348B" w:rsidP="00EE6EDD">
      <w:pPr>
        <w:rPr>
          <w:sz w:val="28"/>
          <w:szCs w:val="28"/>
        </w:rPr>
      </w:pPr>
      <w:r>
        <w:rPr>
          <w:sz w:val="28"/>
          <w:szCs w:val="28"/>
        </w:rPr>
        <w:tab/>
        <w:t>Whitney</w:t>
      </w:r>
      <w:r w:rsidR="00924F13">
        <w:rPr>
          <w:sz w:val="28"/>
          <w:szCs w:val="28"/>
        </w:rPr>
        <w:t>-</w:t>
      </w:r>
      <w:r w:rsidR="006B1679">
        <w:rPr>
          <w:sz w:val="28"/>
          <w:szCs w:val="28"/>
        </w:rPr>
        <w:t>Nothing</w:t>
      </w:r>
    </w:p>
    <w:p w14:paraId="27D1A935" w14:textId="06F6D24B" w:rsidR="00924F13" w:rsidRDefault="0051348B" w:rsidP="00EE6EDD">
      <w:pPr>
        <w:rPr>
          <w:sz w:val="28"/>
          <w:szCs w:val="28"/>
        </w:rPr>
      </w:pPr>
      <w:r>
        <w:rPr>
          <w:sz w:val="28"/>
          <w:szCs w:val="28"/>
        </w:rPr>
        <w:tab/>
        <w:t>Kaplan</w:t>
      </w:r>
      <w:r w:rsidR="00924F13">
        <w:rPr>
          <w:sz w:val="28"/>
          <w:szCs w:val="28"/>
        </w:rPr>
        <w:t>-</w:t>
      </w:r>
      <w:r w:rsidR="00753369">
        <w:rPr>
          <w:sz w:val="28"/>
          <w:szCs w:val="28"/>
        </w:rPr>
        <w:t>nothing</w:t>
      </w:r>
    </w:p>
    <w:p w14:paraId="31552D52" w14:textId="28819D89" w:rsidR="001C5198" w:rsidRDefault="0051348B" w:rsidP="00EE6ED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Evans-</w:t>
      </w:r>
      <w:r w:rsidR="00753369">
        <w:rPr>
          <w:sz w:val="28"/>
          <w:szCs w:val="28"/>
        </w:rPr>
        <w:t>absent</w:t>
      </w:r>
    </w:p>
    <w:p w14:paraId="2BB87F2D" w14:textId="77777777" w:rsidR="00FD6AB2" w:rsidRDefault="00FD6AB2" w:rsidP="00EE6EDD">
      <w:pPr>
        <w:rPr>
          <w:sz w:val="28"/>
          <w:szCs w:val="28"/>
        </w:rPr>
      </w:pPr>
    </w:p>
    <w:p w14:paraId="5FF3B9C3" w14:textId="77777777" w:rsidR="00091CF7" w:rsidRDefault="00091CF7" w:rsidP="00EE6EDD">
      <w:pPr>
        <w:rPr>
          <w:sz w:val="28"/>
          <w:szCs w:val="28"/>
        </w:rPr>
      </w:pPr>
      <w:r>
        <w:rPr>
          <w:sz w:val="28"/>
          <w:szCs w:val="28"/>
        </w:rPr>
        <w:t>7:  Department</w:t>
      </w:r>
      <w:r w:rsidR="000A75E2">
        <w:rPr>
          <w:sz w:val="28"/>
          <w:szCs w:val="28"/>
        </w:rPr>
        <w:t xml:space="preserve"> Report</w:t>
      </w:r>
      <w:r>
        <w:rPr>
          <w:sz w:val="28"/>
          <w:szCs w:val="28"/>
        </w:rPr>
        <w:t>s:</w:t>
      </w:r>
    </w:p>
    <w:p w14:paraId="242A5492" w14:textId="298A4505" w:rsidR="00AE0C1E" w:rsidRDefault="00091CF7" w:rsidP="00EE6EDD">
      <w:pPr>
        <w:rPr>
          <w:sz w:val="28"/>
          <w:szCs w:val="28"/>
        </w:rPr>
      </w:pPr>
      <w:r>
        <w:rPr>
          <w:sz w:val="28"/>
          <w:szCs w:val="28"/>
        </w:rPr>
        <w:tab/>
        <w:t>Chief:</w:t>
      </w:r>
      <w:r w:rsidR="00753369">
        <w:rPr>
          <w:sz w:val="28"/>
          <w:szCs w:val="28"/>
        </w:rPr>
        <w:t xml:space="preserve">   medicals, </w:t>
      </w:r>
      <w:r w:rsidR="006B1679">
        <w:rPr>
          <w:sz w:val="28"/>
          <w:szCs w:val="28"/>
        </w:rPr>
        <w:t xml:space="preserve"> Fire, </w:t>
      </w:r>
      <w:r w:rsidR="00753369">
        <w:rPr>
          <w:sz w:val="28"/>
          <w:szCs w:val="28"/>
        </w:rPr>
        <w:t xml:space="preserve"> no report.</w:t>
      </w:r>
      <w:bookmarkStart w:id="0" w:name="_GoBack"/>
      <w:bookmarkEnd w:id="0"/>
    </w:p>
    <w:p w14:paraId="6A136FAF" w14:textId="27034B00" w:rsidR="00091CF7" w:rsidRDefault="00091CF7" w:rsidP="00EE6EDD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Association:</w:t>
      </w:r>
      <w:r w:rsidR="006B1679">
        <w:rPr>
          <w:sz w:val="28"/>
          <w:szCs w:val="28"/>
        </w:rPr>
        <w:t xml:space="preserve"> </w:t>
      </w:r>
      <w:r w:rsidR="00753369">
        <w:rPr>
          <w:sz w:val="28"/>
          <w:szCs w:val="28"/>
        </w:rPr>
        <w:t>none</w:t>
      </w:r>
    </w:p>
    <w:p w14:paraId="06B074E1" w14:textId="57347921" w:rsidR="00091CF7" w:rsidRDefault="00091CF7" w:rsidP="00EE6EDD">
      <w:pPr>
        <w:rPr>
          <w:sz w:val="28"/>
          <w:szCs w:val="28"/>
        </w:rPr>
      </w:pPr>
      <w:r>
        <w:rPr>
          <w:sz w:val="28"/>
          <w:szCs w:val="28"/>
        </w:rPr>
        <w:tab/>
        <w:t>Training:</w:t>
      </w:r>
      <w:r w:rsidR="006B1679">
        <w:rPr>
          <w:sz w:val="28"/>
          <w:szCs w:val="28"/>
        </w:rPr>
        <w:t xml:space="preserve"> </w:t>
      </w:r>
      <w:r w:rsidR="00753369">
        <w:rPr>
          <w:sz w:val="28"/>
          <w:szCs w:val="28"/>
        </w:rPr>
        <w:t>none</w:t>
      </w:r>
      <w:r w:rsidR="006B1679">
        <w:rPr>
          <w:sz w:val="28"/>
          <w:szCs w:val="28"/>
        </w:rPr>
        <w:t xml:space="preserve">. </w:t>
      </w:r>
    </w:p>
    <w:p w14:paraId="3A808938" w14:textId="77777777" w:rsidR="00DC0473" w:rsidRDefault="00DC0473" w:rsidP="00EE6EDD">
      <w:pPr>
        <w:rPr>
          <w:sz w:val="28"/>
          <w:szCs w:val="28"/>
        </w:rPr>
      </w:pPr>
    </w:p>
    <w:p w14:paraId="701D0CFF" w14:textId="77777777" w:rsidR="00091CF7" w:rsidRDefault="0051348B" w:rsidP="00EE6EDD">
      <w:pPr>
        <w:rPr>
          <w:sz w:val="28"/>
          <w:szCs w:val="28"/>
        </w:rPr>
      </w:pPr>
      <w:r>
        <w:rPr>
          <w:sz w:val="28"/>
          <w:szCs w:val="28"/>
        </w:rPr>
        <w:t xml:space="preserve">8: </w:t>
      </w:r>
      <w:r w:rsidR="00091CF7">
        <w:rPr>
          <w:sz w:val="28"/>
          <w:szCs w:val="28"/>
        </w:rPr>
        <w:t>Action Items:</w:t>
      </w:r>
    </w:p>
    <w:p w14:paraId="258882CE" w14:textId="67A7FC17" w:rsidR="00091CF7" w:rsidRDefault="0051348B" w:rsidP="0051348B">
      <w:pPr>
        <w:ind w:left="720"/>
        <w:rPr>
          <w:sz w:val="28"/>
          <w:szCs w:val="28"/>
        </w:rPr>
      </w:pPr>
      <w:r>
        <w:rPr>
          <w:sz w:val="28"/>
          <w:szCs w:val="28"/>
        </w:rPr>
        <w:t>A:</w:t>
      </w:r>
      <w:r>
        <w:rPr>
          <w:sz w:val="28"/>
          <w:szCs w:val="28"/>
        </w:rPr>
        <w:tab/>
        <w:t xml:space="preserve"> </w:t>
      </w:r>
      <w:r w:rsidR="00091CF7">
        <w:rPr>
          <w:sz w:val="28"/>
          <w:szCs w:val="28"/>
        </w:rPr>
        <w:t>Motion:</w:t>
      </w:r>
      <w:r>
        <w:rPr>
          <w:sz w:val="28"/>
          <w:szCs w:val="28"/>
        </w:rPr>
        <w:t xml:space="preserve"> To approve expenditures presented by Frank Elliott on attached sheet.</w:t>
      </w:r>
      <w:r w:rsidR="006B1679">
        <w:rPr>
          <w:sz w:val="28"/>
          <w:szCs w:val="28"/>
        </w:rPr>
        <w:t xml:space="preserve">  For </w:t>
      </w:r>
      <w:r w:rsidR="00753369">
        <w:rPr>
          <w:sz w:val="28"/>
          <w:szCs w:val="28"/>
        </w:rPr>
        <w:t>April 2025 &amp; May</w:t>
      </w:r>
      <w:r w:rsidR="006B1679">
        <w:rPr>
          <w:sz w:val="28"/>
          <w:szCs w:val="28"/>
        </w:rPr>
        <w:t xml:space="preserve"> 2025</w:t>
      </w:r>
    </w:p>
    <w:p w14:paraId="010EEF88" w14:textId="48DC74F4" w:rsidR="006B1679" w:rsidRDefault="00753369" w:rsidP="0051348B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Motion: Whitney</w:t>
      </w:r>
    </w:p>
    <w:p w14:paraId="3507EDF4" w14:textId="564A422E" w:rsidR="00091CF7" w:rsidRDefault="00091CF7" w:rsidP="0051348B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Second:</w:t>
      </w:r>
      <w:r w:rsidR="00753369">
        <w:rPr>
          <w:sz w:val="28"/>
          <w:szCs w:val="28"/>
        </w:rPr>
        <w:t xml:space="preserve"> Pendell</w:t>
      </w:r>
    </w:p>
    <w:p w14:paraId="0C40704D" w14:textId="77777777" w:rsidR="00091CF7" w:rsidRDefault="00091CF7" w:rsidP="0051348B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Result:</w:t>
      </w:r>
      <w:r w:rsidR="006B1679">
        <w:rPr>
          <w:sz w:val="28"/>
          <w:szCs w:val="28"/>
        </w:rPr>
        <w:t xml:space="preserve"> Passed</w:t>
      </w:r>
    </w:p>
    <w:p w14:paraId="1F2103F7" w14:textId="77777777" w:rsidR="0051348B" w:rsidRDefault="0051348B" w:rsidP="00EE6EDD">
      <w:pPr>
        <w:rPr>
          <w:sz w:val="28"/>
          <w:szCs w:val="28"/>
        </w:rPr>
      </w:pPr>
    </w:p>
    <w:p w14:paraId="50A1EF96" w14:textId="77777777" w:rsidR="0051348B" w:rsidRDefault="0051348B" w:rsidP="00EE6ED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B: </w:t>
      </w:r>
      <w:r>
        <w:rPr>
          <w:sz w:val="28"/>
          <w:szCs w:val="28"/>
        </w:rPr>
        <w:tab/>
        <w:t>Motion:</w:t>
      </w:r>
      <w:r w:rsidR="001135C1">
        <w:rPr>
          <w:sz w:val="28"/>
          <w:szCs w:val="28"/>
        </w:rPr>
        <w:t xml:space="preserve"> </w:t>
      </w:r>
      <w:r w:rsidR="006B1679">
        <w:rPr>
          <w:sz w:val="28"/>
          <w:szCs w:val="28"/>
        </w:rPr>
        <w:t>None</w:t>
      </w:r>
    </w:p>
    <w:p w14:paraId="6F712F4F" w14:textId="77777777" w:rsidR="0051348B" w:rsidRDefault="0051348B" w:rsidP="0051348B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Second:</w:t>
      </w:r>
    </w:p>
    <w:p w14:paraId="6430DBBD" w14:textId="77777777" w:rsidR="0051348B" w:rsidRDefault="0051348B" w:rsidP="0051348B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Result:</w:t>
      </w:r>
    </w:p>
    <w:p w14:paraId="416ACD2F" w14:textId="77777777" w:rsidR="001135C1" w:rsidRDefault="001135C1" w:rsidP="0051348B">
      <w:pPr>
        <w:ind w:firstLine="720"/>
        <w:rPr>
          <w:sz w:val="28"/>
          <w:szCs w:val="28"/>
        </w:rPr>
      </w:pPr>
    </w:p>
    <w:p w14:paraId="394E50A7" w14:textId="77777777" w:rsidR="001135C1" w:rsidRDefault="001135C1" w:rsidP="0051348B">
      <w:pPr>
        <w:ind w:firstLine="720"/>
        <w:rPr>
          <w:sz w:val="28"/>
          <w:szCs w:val="28"/>
        </w:rPr>
      </w:pPr>
    </w:p>
    <w:p w14:paraId="0C78E293" w14:textId="77777777" w:rsidR="00091CF7" w:rsidRDefault="001135C1" w:rsidP="00EE6EDD">
      <w:pPr>
        <w:rPr>
          <w:sz w:val="28"/>
          <w:szCs w:val="28"/>
        </w:rPr>
      </w:pPr>
      <w:r>
        <w:rPr>
          <w:sz w:val="28"/>
          <w:szCs w:val="28"/>
        </w:rPr>
        <w:t>Committee Reports / Discussions</w:t>
      </w:r>
    </w:p>
    <w:p w14:paraId="1498D4F5" w14:textId="5297FA5A" w:rsidR="001135C1" w:rsidRDefault="001135C1" w:rsidP="00EE6ED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53369">
        <w:rPr>
          <w:sz w:val="28"/>
          <w:szCs w:val="28"/>
        </w:rPr>
        <w:t xml:space="preserve">Discussion with Lucinda Loudon on what we want her to do. </w:t>
      </w:r>
    </w:p>
    <w:p w14:paraId="462E6D48" w14:textId="77777777" w:rsidR="001135C1" w:rsidRDefault="001135C1" w:rsidP="00EE6EDD">
      <w:pPr>
        <w:rPr>
          <w:sz w:val="28"/>
          <w:szCs w:val="28"/>
        </w:rPr>
      </w:pPr>
      <w:r>
        <w:rPr>
          <w:sz w:val="28"/>
          <w:szCs w:val="28"/>
        </w:rPr>
        <w:tab/>
        <w:t>Need to do job evaluations.</w:t>
      </w:r>
    </w:p>
    <w:p w14:paraId="7E23386C" w14:textId="77777777" w:rsidR="001135C1" w:rsidRDefault="001135C1" w:rsidP="00EE6EDD">
      <w:pPr>
        <w:rPr>
          <w:sz w:val="28"/>
          <w:szCs w:val="28"/>
        </w:rPr>
      </w:pPr>
      <w:r>
        <w:rPr>
          <w:sz w:val="28"/>
          <w:szCs w:val="28"/>
        </w:rPr>
        <w:tab/>
        <w:t>Truck maintenance</w:t>
      </w:r>
    </w:p>
    <w:p w14:paraId="28387C33" w14:textId="77777777" w:rsidR="001135C1" w:rsidRDefault="001135C1" w:rsidP="00EE6EDD">
      <w:pPr>
        <w:rPr>
          <w:sz w:val="28"/>
          <w:szCs w:val="28"/>
        </w:rPr>
      </w:pPr>
      <w:r>
        <w:rPr>
          <w:sz w:val="28"/>
          <w:szCs w:val="28"/>
        </w:rPr>
        <w:tab/>
        <w:t>Driver Training-in progress</w:t>
      </w:r>
    </w:p>
    <w:p w14:paraId="2B6C3280" w14:textId="70DA303D" w:rsidR="00753369" w:rsidRDefault="00753369" w:rsidP="00EE6EDD">
      <w:pPr>
        <w:rPr>
          <w:sz w:val="28"/>
          <w:szCs w:val="28"/>
        </w:rPr>
      </w:pPr>
      <w:r>
        <w:rPr>
          <w:sz w:val="28"/>
          <w:szCs w:val="28"/>
        </w:rPr>
        <w:tab/>
        <w:t>Had 12 attend CPR Training.</w:t>
      </w:r>
    </w:p>
    <w:p w14:paraId="1A0178D6" w14:textId="77777777" w:rsidR="001135C1" w:rsidRDefault="001135C1" w:rsidP="00EE6EDD">
      <w:pPr>
        <w:rPr>
          <w:sz w:val="28"/>
          <w:szCs w:val="28"/>
        </w:rPr>
      </w:pPr>
    </w:p>
    <w:p w14:paraId="45856815" w14:textId="77777777" w:rsidR="001135C1" w:rsidRDefault="001135C1" w:rsidP="00EE6ED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9F6CC44" w14:textId="77777777" w:rsidR="001135C1" w:rsidRDefault="001135C1" w:rsidP="00EE6EDD">
      <w:pPr>
        <w:rPr>
          <w:sz w:val="28"/>
          <w:szCs w:val="28"/>
        </w:rPr>
      </w:pPr>
    </w:p>
    <w:p w14:paraId="7C070FFC" w14:textId="60A9D5B1" w:rsidR="00091CF7" w:rsidRDefault="0051348B" w:rsidP="00EE6EDD">
      <w:pPr>
        <w:rPr>
          <w:sz w:val="28"/>
          <w:szCs w:val="28"/>
        </w:rPr>
      </w:pPr>
      <w:r>
        <w:rPr>
          <w:sz w:val="28"/>
          <w:szCs w:val="28"/>
        </w:rPr>
        <w:t xml:space="preserve">9: </w:t>
      </w:r>
      <w:r w:rsidR="00091CF7">
        <w:rPr>
          <w:sz w:val="28"/>
          <w:szCs w:val="28"/>
        </w:rPr>
        <w:t>Adjourn to Closed Session, Time:</w:t>
      </w:r>
      <w:r w:rsidR="00753369">
        <w:rPr>
          <w:sz w:val="28"/>
          <w:szCs w:val="28"/>
        </w:rPr>
        <w:t xml:space="preserve"> 6:32</w:t>
      </w:r>
    </w:p>
    <w:p w14:paraId="35FD3B19" w14:textId="77777777" w:rsidR="00091CF7" w:rsidRDefault="00091CF7" w:rsidP="00EE6EDD">
      <w:pPr>
        <w:rPr>
          <w:sz w:val="28"/>
          <w:szCs w:val="28"/>
        </w:rPr>
      </w:pPr>
    </w:p>
    <w:p w14:paraId="4ED0EDFF" w14:textId="6E77CB8D" w:rsidR="00091CF7" w:rsidRDefault="0051348B" w:rsidP="00EE6EDD">
      <w:pPr>
        <w:rPr>
          <w:sz w:val="28"/>
          <w:szCs w:val="28"/>
        </w:rPr>
      </w:pPr>
      <w:r>
        <w:rPr>
          <w:sz w:val="28"/>
          <w:szCs w:val="28"/>
        </w:rPr>
        <w:t xml:space="preserve">10: </w:t>
      </w:r>
      <w:r w:rsidR="00091CF7">
        <w:rPr>
          <w:sz w:val="28"/>
          <w:szCs w:val="28"/>
        </w:rPr>
        <w:t>Reconvened to Open Session, Time:</w:t>
      </w:r>
      <w:r w:rsidR="00753369">
        <w:rPr>
          <w:sz w:val="28"/>
          <w:szCs w:val="28"/>
        </w:rPr>
        <w:t xml:space="preserve"> 6:33</w:t>
      </w:r>
    </w:p>
    <w:p w14:paraId="40472727" w14:textId="77777777" w:rsidR="00091CF7" w:rsidRDefault="00091CF7" w:rsidP="00EE6EDD">
      <w:pPr>
        <w:rPr>
          <w:sz w:val="28"/>
          <w:szCs w:val="28"/>
        </w:rPr>
      </w:pPr>
    </w:p>
    <w:p w14:paraId="04B5E301" w14:textId="77777777" w:rsidR="00091CF7" w:rsidRDefault="0051348B" w:rsidP="00EE6EDD">
      <w:pPr>
        <w:rPr>
          <w:sz w:val="28"/>
          <w:szCs w:val="28"/>
        </w:rPr>
      </w:pPr>
      <w:r>
        <w:rPr>
          <w:sz w:val="28"/>
          <w:szCs w:val="28"/>
        </w:rPr>
        <w:t xml:space="preserve">11:  </w:t>
      </w:r>
      <w:r w:rsidR="00091CF7">
        <w:rPr>
          <w:sz w:val="28"/>
          <w:szCs w:val="28"/>
        </w:rPr>
        <w:t>Report on Closed session:</w:t>
      </w:r>
      <w:r w:rsidR="006B1679">
        <w:rPr>
          <w:sz w:val="28"/>
          <w:szCs w:val="28"/>
        </w:rPr>
        <w:t xml:space="preserve"> No action</w:t>
      </w:r>
    </w:p>
    <w:p w14:paraId="50D25D0D" w14:textId="77777777" w:rsidR="0051348B" w:rsidRDefault="0051348B" w:rsidP="00EE6EDD">
      <w:pPr>
        <w:rPr>
          <w:sz w:val="28"/>
          <w:szCs w:val="28"/>
        </w:rPr>
      </w:pPr>
    </w:p>
    <w:p w14:paraId="3148A4B3" w14:textId="77777777" w:rsidR="0051348B" w:rsidRDefault="0051348B" w:rsidP="00EE6EDD">
      <w:pPr>
        <w:rPr>
          <w:sz w:val="28"/>
          <w:szCs w:val="28"/>
        </w:rPr>
      </w:pPr>
      <w:r>
        <w:rPr>
          <w:sz w:val="28"/>
          <w:szCs w:val="28"/>
        </w:rPr>
        <w:t xml:space="preserve">Ayes:  </w:t>
      </w:r>
      <w:r>
        <w:rPr>
          <w:sz w:val="28"/>
          <w:szCs w:val="28"/>
        </w:rPr>
        <w:tab/>
        <w:t>Nays: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Absent:</w:t>
      </w:r>
    </w:p>
    <w:p w14:paraId="4AE32CDC" w14:textId="77777777" w:rsidR="00091CF7" w:rsidRDefault="00091CF7" w:rsidP="00EE6EDD">
      <w:pPr>
        <w:rPr>
          <w:sz w:val="28"/>
          <w:szCs w:val="28"/>
        </w:rPr>
      </w:pPr>
    </w:p>
    <w:p w14:paraId="083CD8DB" w14:textId="77777777" w:rsidR="007D28DB" w:rsidRDefault="007D28DB" w:rsidP="00EE6EDD">
      <w:pPr>
        <w:rPr>
          <w:sz w:val="28"/>
          <w:szCs w:val="28"/>
        </w:rPr>
      </w:pPr>
    </w:p>
    <w:p w14:paraId="2157F060" w14:textId="77777777" w:rsidR="00B83C9D" w:rsidRDefault="00B83C9D" w:rsidP="00EE6EDD">
      <w:pPr>
        <w:rPr>
          <w:sz w:val="28"/>
          <w:szCs w:val="28"/>
        </w:rPr>
      </w:pPr>
    </w:p>
    <w:p w14:paraId="45AD49CC" w14:textId="3A85B965" w:rsidR="00B83C9D" w:rsidRDefault="0051348B" w:rsidP="00EE6EDD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C6484">
        <w:rPr>
          <w:sz w:val="28"/>
          <w:szCs w:val="28"/>
        </w:rPr>
        <w:t>:</w:t>
      </w:r>
      <w:r w:rsidR="00091CF7">
        <w:rPr>
          <w:sz w:val="28"/>
          <w:szCs w:val="28"/>
        </w:rPr>
        <w:t xml:space="preserve">  Next meeting:</w:t>
      </w:r>
      <w:r w:rsidR="00753369">
        <w:rPr>
          <w:sz w:val="28"/>
          <w:szCs w:val="28"/>
        </w:rPr>
        <w:t xml:space="preserve"> 8/12</w:t>
      </w:r>
      <w:r w:rsidR="001135C1">
        <w:rPr>
          <w:sz w:val="28"/>
          <w:szCs w:val="28"/>
        </w:rPr>
        <w:t>/25</w:t>
      </w:r>
    </w:p>
    <w:p w14:paraId="23F4F66C" w14:textId="77777777" w:rsidR="00091CF7" w:rsidRDefault="00091CF7" w:rsidP="00EE6EDD">
      <w:pPr>
        <w:rPr>
          <w:sz w:val="28"/>
          <w:szCs w:val="28"/>
        </w:rPr>
      </w:pPr>
    </w:p>
    <w:p w14:paraId="079E4283" w14:textId="4E108E0B" w:rsidR="00091CF7" w:rsidRDefault="0051348B" w:rsidP="00EE6EDD">
      <w:pPr>
        <w:rPr>
          <w:sz w:val="28"/>
          <w:szCs w:val="28"/>
        </w:rPr>
      </w:pPr>
      <w:r>
        <w:rPr>
          <w:sz w:val="28"/>
          <w:szCs w:val="28"/>
        </w:rPr>
        <w:t xml:space="preserve">13: </w:t>
      </w:r>
      <w:r>
        <w:rPr>
          <w:sz w:val="28"/>
          <w:szCs w:val="28"/>
        </w:rPr>
        <w:tab/>
      </w:r>
      <w:r w:rsidR="00091CF7">
        <w:rPr>
          <w:sz w:val="28"/>
          <w:szCs w:val="28"/>
        </w:rPr>
        <w:t>Motion to adjourn:</w:t>
      </w:r>
      <w:r w:rsidR="00753369">
        <w:rPr>
          <w:sz w:val="28"/>
          <w:szCs w:val="28"/>
        </w:rPr>
        <w:t xml:space="preserve"> Whitney</w:t>
      </w:r>
    </w:p>
    <w:p w14:paraId="5D6A54AF" w14:textId="0F849D5C" w:rsidR="00091CF7" w:rsidRDefault="00091CF7" w:rsidP="0051348B">
      <w:pPr>
        <w:ind w:firstLine="720"/>
        <w:rPr>
          <w:sz w:val="28"/>
          <w:szCs w:val="28"/>
        </w:rPr>
      </w:pPr>
      <w:r>
        <w:rPr>
          <w:sz w:val="28"/>
          <w:szCs w:val="28"/>
        </w:rPr>
        <w:t>Second:</w:t>
      </w:r>
      <w:r w:rsidR="001135C1">
        <w:rPr>
          <w:sz w:val="28"/>
          <w:szCs w:val="28"/>
        </w:rPr>
        <w:t xml:space="preserve"> </w:t>
      </w:r>
      <w:r w:rsidR="00753369">
        <w:rPr>
          <w:sz w:val="28"/>
          <w:szCs w:val="28"/>
        </w:rPr>
        <w:t>Pendell</w:t>
      </w:r>
    </w:p>
    <w:p w14:paraId="533FA726" w14:textId="77777777" w:rsidR="00091CF7" w:rsidRDefault="00F5220A" w:rsidP="0051348B">
      <w:pPr>
        <w:ind w:firstLine="720"/>
        <w:rPr>
          <w:sz w:val="28"/>
          <w:szCs w:val="28"/>
        </w:rPr>
      </w:pPr>
      <w:r>
        <w:rPr>
          <w:sz w:val="28"/>
          <w:szCs w:val="28"/>
        </w:rPr>
        <w:t>Res</w:t>
      </w:r>
      <w:r w:rsidR="00091CF7">
        <w:rPr>
          <w:sz w:val="28"/>
          <w:szCs w:val="28"/>
        </w:rPr>
        <w:t>ult:</w:t>
      </w:r>
      <w:r w:rsidR="001135C1">
        <w:rPr>
          <w:sz w:val="28"/>
          <w:szCs w:val="28"/>
        </w:rPr>
        <w:t xml:space="preserve"> Passed</w:t>
      </w:r>
    </w:p>
    <w:p w14:paraId="4BFC3405" w14:textId="77777777" w:rsidR="002C3415" w:rsidRDefault="002C3415" w:rsidP="00EE6EDD">
      <w:pPr>
        <w:rPr>
          <w:sz w:val="28"/>
          <w:szCs w:val="28"/>
        </w:rPr>
      </w:pPr>
    </w:p>
    <w:p w14:paraId="25648E24" w14:textId="1F637605" w:rsidR="002C3415" w:rsidRDefault="0051348B" w:rsidP="00EE6EDD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B6758B">
        <w:rPr>
          <w:sz w:val="28"/>
          <w:szCs w:val="28"/>
        </w:rPr>
        <w:t xml:space="preserve">:  Adjourn @ </w:t>
      </w:r>
      <w:r w:rsidR="00753369">
        <w:rPr>
          <w:sz w:val="28"/>
          <w:szCs w:val="28"/>
        </w:rPr>
        <w:t>6:35</w:t>
      </w:r>
    </w:p>
    <w:p w14:paraId="1DADCB41" w14:textId="77777777" w:rsidR="00A55947" w:rsidRPr="00EE5E01" w:rsidRDefault="00A55947" w:rsidP="00EE6EDD">
      <w:pPr>
        <w:rPr>
          <w:sz w:val="28"/>
          <w:szCs w:val="28"/>
        </w:rPr>
      </w:pPr>
    </w:p>
    <w:p w14:paraId="2F5B3DBA" w14:textId="77777777" w:rsidR="000015E7" w:rsidRPr="00EE5E01" w:rsidRDefault="000015E7" w:rsidP="001B0D46">
      <w:pPr>
        <w:jc w:val="center"/>
        <w:rPr>
          <w:sz w:val="28"/>
          <w:szCs w:val="28"/>
        </w:rPr>
      </w:pPr>
    </w:p>
    <w:sectPr w:rsidR="000015E7" w:rsidRPr="00EE5E01" w:rsidSect="00821EB7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FD057" w14:textId="77777777" w:rsidR="0045295A" w:rsidRDefault="0045295A" w:rsidP="001558ED">
      <w:r>
        <w:separator/>
      </w:r>
    </w:p>
  </w:endnote>
  <w:endnote w:type="continuationSeparator" w:id="0">
    <w:p w14:paraId="3B96540A" w14:textId="77777777" w:rsidR="0045295A" w:rsidRDefault="0045295A" w:rsidP="0015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30132" w14:textId="77777777" w:rsidR="00091CF7" w:rsidRDefault="00091CF7" w:rsidP="0098110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51C44A" w14:textId="77777777" w:rsidR="00091CF7" w:rsidRDefault="00091CF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A939" w14:textId="77777777" w:rsidR="00091CF7" w:rsidRDefault="00091CF7" w:rsidP="0098110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9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17DFE0" w14:textId="77777777" w:rsidR="00091CF7" w:rsidRDefault="00091CF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8B643" w14:textId="77777777" w:rsidR="0045295A" w:rsidRDefault="0045295A" w:rsidP="001558ED">
      <w:r>
        <w:separator/>
      </w:r>
    </w:p>
  </w:footnote>
  <w:footnote w:type="continuationSeparator" w:id="0">
    <w:p w14:paraId="113EDD22" w14:textId="77777777" w:rsidR="0045295A" w:rsidRDefault="0045295A" w:rsidP="001558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FF392" w14:textId="77777777" w:rsidR="001558ED" w:rsidRDefault="001558ED" w:rsidP="001558ED">
    <w:pPr>
      <w:pStyle w:val="Header"/>
      <w:jc w:val="right"/>
    </w:pPr>
    <w:r>
      <w:t xml:space="preserve">Approved &amp; Released:            .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79"/>
    <w:rsid w:val="000015E7"/>
    <w:rsid w:val="00091CF7"/>
    <w:rsid w:val="000A4AF2"/>
    <w:rsid w:val="000A75E2"/>
    <w:rsid w:val="000D203C"/>
    <w:rsid w:val="001135C1"/>
    <w:rsid w:val="001558ED"/>
    <w:rsid w:val="00197869"/>
    <w:rsid w:val="001A5B80"/>
    <w:rsid w:val="001B0D46"/>
    <w:rsid w:val="001C5198"/>
    <w:rsid w:val="001C79D3"/>
    <w:rsid w:val="00292A44"/>
    <w:rsid w:val="002C3415"/>
    <w:rsid w:val="002C393A"/>
    <w:rsid w:val="002E269D"/>
    <w:rsid w:val="00351CEC"/>
    <w:rsid w:val="00396AB2"/>
    <w:rsid w:val="003A2A15"/>
    <w:rsid w:val="0045295A"/>
    <w:rsid w:val="0051348B"/>
    <w:rsid w:val="0057214C"/>
    <w:rsid w:val="005E0933"/>
    <w:rsid w:val="006A1324"/>
    <w:rsid w:val="006B1679"/>
    <w:rsid w:val="00753369"/>
    <w:rsid w:val="007D28DB"/>
    <w:rsid w:val="00821EB7"/>
    <w:rsid w:val="008424FC"/>
    <w:rsid w:val="00924F13"/>
    <w:rsid w:val="009C6484"/>
    <w:rsid w:val="00A23275"/>
    <w:rsid w:val="00A55947"/>
    <w:rsid w:val="00AD5B6D"/>
    <w:rsid w:val="00AE0C1E"/>
    <w:rsid w:val="00B6758B"/>
    <w:rsid w:val="00B83C9D"/>
    <w:rsid w:val="00C006ED"/>
    <w:rsid w:val="00DC0473"/>
    <w:rsid w:val="00DC057D"/>
    <w:rsid w:val="00EE5E01"/>
    <w:rsid w:val="00EE6EDD"/>
    <w:rsid w:val="00F25E22"/>
    <w:rsid w:val="00F501A4"/>
    <w:rsid w:val="00F5220A"/>
    <w:rsid w:val="00F60675"/>
    <w:rsid w:val="00FD6AB2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E32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8ED"/>
  </w:style>
  <w:style w:type="paragraph" w:styleId="Footer">
    <w:name w:val="footer"/>
    <w:basedOn w:val="Normal"/>
    <w:link w:val="FooterChar"/>
    <w:uiPriority w:val="99"/>
    <w:unhideWhenUsed/>
    <w:rsid w:val="00155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8ED"/>
  </w:style>
  <w:style w:type="character" w:styleId="PageNumber">
    <w:name w:val="page number"/>
    <w:basedOn w:val="DefaultParagraphFont"/>
    <w:uiPriority w:val="99"/>
    <w:semiHidden/>
    <w:unhideWhenUsed/>
    <w:rsid w:val="0009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internetuse/Documents/Fire%20Dept%20stuff/Bear%20Valley%20Minutes/Minutes%202024/Minutes%201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1 Template.dotx</Template>
  <TotalTime>1</TotalTime>
  <Pages>3</Pages>
  <Words>223</Words>
  <Characters>1273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2025-07-08T19:13:00Z</dcterms:created>
  <dcterms:modified xsi:type="dcterms:W3CDTF">2025-07-08T19:13:00Z</dcterms:modified>
</cp:coreProperties>
</file>